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232"/>
        <w:gridCol w:w="3232"/>
        <w:gridCol w:w="2892"/>
      </w:tblGrid>
      <w:tr w:rsidR="008B2CC1" w:rsidRPr="008B2CC1" w14:paraId="0ECAFD0B" w14:textId="77777777" w:rsidTr="006D5383">
        <w:trPr>
          <w:trHeight w:hRule="exact" w:val="680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DBF4BC7" w14:textId="77777777" w:rsidR="008B2CC1" w:rsidRPr="00605827" w:rsidRDefault="008B2CC1" w:rsidP="006D5383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5266EF" w:rsidRPr="008B2CC1" w14:paraId="2E0204A6" w14:textId="77777777" w:rsidTr="00BE7D44">
        <w:trPr>
          <w:trHeight w:val="1587"/>
        </w:trPr>
        <w:tc>
          <w:tcPr>
            <w:tcW w:w="3232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1C5A4A1E" w14:textId="6C882C49" w:rsidR="005266EF" w:rsidRPr="008B2CC1" w:rsidRDefault="004576DA" w:rsidP="006D5383">
            <w:r>
              <w:rPr>
                <w:noProof/>
              </w:rPr>
              <w:drawing>
                <wp:inline distT="0" distB="0" distL="0" distR="0" wp14:anchorId="27C3A65B" wp14:editId="7685B487">
                  <wp:extent cx="956347" cy="952500"/>
                  <wp:effectExtent l="0" t="0" r="0" b="0"/>
                  <wp:docPr id="4" name="Picture 4" descr="Ministry of Commerce (Cambodia)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nistry of Commerce (Cambodia)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016" cy="96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2" w:type="dxa"/>
            <w:tcMar>
              <w:left w:w="0" w:type="dxa"/>
              <w:right w:w="0" w:type="dxa"/>
            </w:tcMar>
            <w:vAlign w:val="center"/>
          </w:tcPr>
          <w:p w14:paraId="4EDA2070" w14:textId="16FB0268" w:rsidR="005266EF" w:rsidRPr="008B2CC1" w:rsidRDefault="004576DA" w:rsidP="006D5383">
            <w:r>
              <w:rPr>
                <w:noProof/>
                <w:lang w:eastAsia="en-US"/>
              </w:rPr>
              <w:drawing>
                <wp:inline distT="0" distB="0" distL="0" distR="0" wp14:anchorId="36980C19" wp14:editId="0214FD64">
                  <wp:extent cx="1054637" cy="1048811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637" cy="1048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dxa"/>
            <w:vMerge w:val="restart"/>
            <w:tcMar>
              <w:left w:w="0" w:type="dxa"/>
              <w:right w:w="0" w:type="dxa"/>
            </w:tcMar>
          </w:tcPr>
          <w:p w14:paraId="211B43BA" w14:textId="77777777" w:rsidR="005266EF" w:rsidRPr="008B2CC1" w:rsidRDefault="001E0685" w:rsidP="006D5383">
            <w:r>
              <w:rPr>
                <w:noProof/>
                <w:lang w:eastAsia="en-US"/>
              </w:rPr>
              <w:drawing>
                <wp:inline distT="0" distB="0" distL="0" distR="0" wp14:anchorId="3AC0EE26" wp14:editId="167CEA7E">
                  <wp:extent cx="1857375" cy="1323975"/>
                  <wp:effectExtent l="0" t="0" r="9525" b="9525"/>
                  <wp:docPr id="3" name="Picture 3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6EF" w:rsidRPr="008B2CC1" w14:paraId="0D99DE7E" w14:textId="77777777" w:rsidTr="00BE7D44">
        <w:tc>
          <w:tcPr>
            <w:tcW w:w="3232" w:type="dxa"/>
            <w:tcMar>
              <w:left w:w="0" w:type="dxa"/>
              <w:bottom w:w="0" w:type="dxa"/>
              <w:right w:w="170" w:type="dxa"/>
            </w:tcMar>
          </w:tcPr>
          <w:p w14:paraId="1E79121F" w14:textId="73F72E77" w:rsidR="005266EF" w:rsidRPr="006A4ECC" w:rsidRDefault="004576DA" w:rsidP="006D5383">
            <w:pPr>
              <w:rPr>
                <w:caps/>
                <w:sz w:val="15"/>
              </w:rPr>
            </w:pPr>
            <w:r>
              <w:rPr>
                <w:caps/>
                <w:sz w:val="15"/>
              </w:rPr>
              <w:t xml:space="preserve">ministry of commerce, </w:t>
            </w:r>
            <w:r>
              <w:rPr>
                <w:caps/>
                <w:sz w:val="15"/>
              </w:rPr>
              <w:br/>
              <w:t>cambodia</w:t>
            </w:r>
          </w:p>
        </w:tc>
        <w:tc>
          <w:tcPr>
            <w:tcW w:w="3232" w:type="dxa"/>
            <w:tcMar>
              <w:left w:w="0" w:type="dxa"/>
              <w:right w:w="57" w:type="dxa"/>
            </w:tcMar>
          </w:tcPr>
          <w:p w14:paraId="25B9037C" w14:textId="76AF6C9F" w:rsidR="005266EF" w:rsidRPr="006A4ECC" w:rsidRDefault="004576DA" w:rsidP="006D5383">
            <w:pPr>
              <w:rPr>
                <w:caps/>
                <w:sz w:val="15"/>
              </w:rPr>
            </w:pPr>
            <w:r>
              <w:rPr>
                <w:caps/>
                <w:sz w:val="15"/>
              </w:rPr>
              <w:t>Japan Patent Office</w:t>
            </w:r>
          </w:p>
        </w:tc>
        <w:tc>
          <w:tcPr>
            <w:tcW w:w="2892" w:type="dxa"/>
            <w:vMerge/>
            <w:tcMar>
              <w:left w:w="0" w:type="dxa"/>
              <w:right w:w="0" w:type="dxa"/>
            </w:tcMar>
          </w:tcPr>
          <w:p w14:paraId="45C765D1" w14:textId="77777777" w:rsidR="005266EF" w:rsidRDefault="005266EF" w:rsidP="006D5383"/>
        </w:tc>
      </w:tr>
      <w:tr w:rsidR="001F26A6" w:rsidRPr="001832A6" w14:paraId="0E2F1A41" w14:textId="77777777" w:rsidTr="006D5383">
        <w:trPr>
          <w:trHeight w:hRule="exact" w:val="170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939E6" w14:textId="77777777" w:rsidR="001F26A6" w:rsidRPr="006A4ECC" w:rsidRDefault="001F26A6" w:rsidP="006D5383">
            <w:pPr>
              <w:rPr>
                <w:caps/>
                <w:szCs w:val="22"/>
              </w:rPr>
            </w:pPr>
          </w:p>
        </w:tc>
      </w:tr>
      <w:tr w:rsidR="000A46A9" w:rsidRPr="001832A6" w14:paraId="15B7C034" w14:textId="77777777" w:rsidTr="006D5383">
        <w:trPr>
          <w:trHeight w:hRule="exact" w:val="39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00EE018" w14:textId="3621DACA" w:rsidR="000A46A9" w:rsidRPr="000A46A9" w:rsidRDefault="004576DA" w:rsidP="006D5383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National Seminar</w:t>
            </w:r>
          </w:p>
        </w:tc>
      </w:tr>
      <w:tr w:rsidR="008B2CC1" w:rsidRPr="0094742C" w14:paraId="73EA1AF0" w14:textId="77777777" w:rsidTr="006D538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555494E" w14:textId="39A73DF9" w:rsidR="008B2CC1" w:rsidRPr="003F5BB0" w:rsidRDefault="00BD0FE4" w:rsidP="006D5383">
            <w:pPr>
              <w:jc w:val="right"/>
              <w:rPr>
                <w:rFonts w:ascii="Arial Black" w:hAnsi="Arial Black"/>
                <w:caps/>
                <w:sz w:val="15"/>
                <w:lang w:val="de-CH"/>
              </w:rPr>
            </w:pPr>
            <w:r w:rsidRPr="003F5BB0">
              <w:rPr>
                <w:rFonts w:ascii="Arial Black" w:hAnsi="Arial Black"/>
                <w:caps/>
                <w:sz w:val="15"/>
                <w:lang w:val="de-CH"/>
              </w:rPr>
              <w:t>WIPO/TISC/PNH/24/INF/1PROV</w:t>
            </w:r>
            <w:bookmarkStart w:id="0" w:name="Code"/>
            <w:bookmarkEnd w:id="0"/>
            <w:r w:rsidR="008B2CC1" w:rsidRPr="003F5BB0">
              <w:rPr>
                <w:rFonts w:ascii="Arial Black" w:hAnsi="Arial Black"/>
                <w:caps/>
                <w:sz w:val="15"/>
                <w:lang w:val="de-CH"/>
              </w:rPr>
              <w:t xml:space="preserve">  </w:t>
            </w:r>
          </w:p>
        </w:tc>
      </w:tr>
      <w:tr w:rsidR="008B2CC1" w:rsidRPr="001832A6" w14:paraId="7A90A11D" w14:textId="77777777" w:rsidTr="006D538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7184EB6" w14:textId="77777777" w:rsidR="008B2CC1" w:rsidRPr="0090731E" w:rsidRDefault="008B2CC1" w:rsidP="006D538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4576DA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14:paraId="21932C35" w14:textId="77777777" w:rsidTr="006D538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981BF43" w14:textId="653A14A6" w:rsidR="008B2CC1" w:rsidRPr="0090731E" w:rsidRDefault="008B2CC1" w:rsidP="006D538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E54986">
              <w:rPr>
                <w:rFonts w:ascii="Arial Black" w:hAnsi="Arial Black"/>
                <w:caps/>
                <w:sz w:val="15"/>
              </w:rPr>
              <w:t>FEBRUARY 7</w:t>
            </w:r>
            <w:r w:rsidR="004576DA">
              <w:rPr>
                <w:rFonts w:ascii="Arial Black" w:hAnsi="Arial Black"/>
                <w:caps/>
                <w:sz w:val="15"/>
              </w:rPr>
              <w:t>, 2024</w:t>
            </w:r>
          </w:p>
        </w:tc>
      </w:tr>
    </w:tbl>
    <w:p w14:paraId="2613AFF1" w14:textId="77777777" w:rsidR="008B2CC1" w:rsidRPr="008B2CC1" w:rsidRDefault="008B2CC1" w:rsidP="001D7119"/>
    <w:p w14:paraId="5C517D5A" w14:textId="77777777" w:rsidR="008B2CC1" w:rsidRPr="008B2CC1" w:rsidRDefault="008B2CC1" w:rsidP="001D7119"/>
    <w:p w14:paraId="3D42C681" w14:textId="77777777" w:rsidR="008B2CC1" w:rsidRPr="008B2CC1" w:rsidRDefault="008B2CC1" w:rsidP="001D7119"/>
    <w:p w14:paraId="45C6106A" w14:textId="77777777" w:rsidR="008B2CC1" w:rsidRPr="008B2CC1" w:rsidRDefault="008B2CC1" w:rsidP="001D7119"/>
    <w:p w14:paraId="5A708C45" w14:textId="77777777" w:rsidR="008B2CC1" w:rsidRPr="008B2CC1" w:rsidRDefault="008B2CC1" w:rsidP="001D7119"/>
    <w:p w14:paraId="74F109DC" w14:textId="3AA1F8FA" w:rsidR="003845C1" w:rsidRDefault="004576DA" w:rsidP="003845C1">
      <w:r w:rsidRPr="004576DA">
        <w:rPr>
          <w:b/>
          <w:sz w:val="28"/>
          <w:szCs w:val="28"/>
        </w:rPr>
        <w:t>Technology and Innovation Support Centers (TISCs) Training Workshop on Patent</w:t>
      </w:r>
      <w:r>
        <w:rPr>
          <w:b/>
          <w:sz w:val="28"/>
          <w:szCs w:val="28"/>
        </w:rPr>
        <w:t xml:space="preserve"> Information and Technology</w:t>
      </w:r>
      <w:r w:rsidRPr="004576DA">
        <w:rPr>
          <w:b/>
          <w:sz w:val="28"/>
          <w:szCs w:val="28"/>
        </w:rPr>
        <w:t xml:space="preserve"> Database</w:t>
      </w:r>
      <w:r>
        <w:rPr>
          <w:b/>
          <w:sz w:val="28"/>
          <w:szCs w:val="28"/>
        </w:rPr>
        <w:t>s</w:t>
      </w:r>
    </w:p>
    <w:p w14:paraId="5E143122" w14:textId="32A1267A" w:rsidR="003845C1" w:rsidRDefault="003845C1" w:rsidP="003845C1"/>
    <w:p w14:paraId="6B4DE3F2" w14:textId="77777777" w:rsidR="004576DA" w:rsidRDefault="004576DA" w:rsidP="003845C1"/>
    <w:p w14:paraId="07722979" w14:textId="77777777" w:rsidR="004576DA" w:rsidRDefault="004576DA" w:rsidP="004576DA">
      <w:r>
        <w:t>organized by</w:t>
      </w:r>
    </w:p>
    <w:p w14:paraId="41ADC4EC" w14:textId="77777777" w:rsidR="004576DA" w:rsidRDefault="004576DA" w:rsidP="004576DA">
      <w:r>
        <w:t>the World Intellectual Property Organization (WIPO)</w:t>
      </w:r>
    </w:p>
    <w:p w14:paraId="426873E4" w14:textId="77777777" w:rsidR="004576DA" w:rsidRDefault="004576DA" w:rsidP="004576DA"/>
    <w:p w14:paraId="3C32C9B8" w14:textId="77777777" w:rsidR="004576DA" w:rsidRDefault="004576DA" w:rsidP="004576DA">
      <w:r>
        <w:t>and</w:t>
      </w:r>
    </w:p>
    <w:p w14:paraId="03717429" w14:textId="77777777" w:rsidR="004576DA" w:rsidRDefault="004576DA" w:rsidP="004576DA">
      <w:r>
        <w:t>the Department of Intellectual Property (DIP), Ministry of Commerce, Cambodia</w:t>
      </w:r>
    </w:p>
    <w:p w14:paraId="3281F3FB" w14:textId="77777777" w:rsidR="004576DA" w:rsidRDefault="004576DA" w:rsidP="004576DA"/>
    <w:p w14:paraId="3E79A8AB" w14:textId="77777777" w:rsidR="004576DA" w:rsidRDefault="004576DA" w:rsidP="004576DA">
      <w:r>
        <w:t>with support from</w:t>
      </w:r>
    </w:p>
    <w:p w14:paraId="73B9DC5C" w14:textId="64CB4ABE" w:rsidR="008B2CC1" w:rsidRDefault="004576DA" w:rsidP="004576DA">
      <w:r>
        <w:t>the Japan Patent Office (JPO)</w:t>
      </w:r>
    </w:p>
    <w:p w14:paraId="65FF57ED" w14:textId="06D62619" w:rsidR="004576DA" w:rsidRDefault="004576DA" w:rsidP="004576DA"/>
    <w:p w14:paraId="60803C96" w14:textId="77777777" w:rsidR="004576DA" w:rsidRPr="003845C1" w:rsidRDefault="004576DA" w:rsidP="004576DA"/>
    <w:p w14:paraId="2637CB10" w14:textId="47DEC29C" w:rsidR="008B2CC1" w:rsidRDefault="009C703B" w:rsidP="001D7119">
      <w:r w:rsidRPr="009C703B">
        <w:rPr>
          <w:b/>
          <w:sz w:val="24"/>
          <w:szCs w:val="24"/>
        </w:rPr>
        <w:t>Phnom Penh</w:t>
      </w:r>
      <w:r w:rsidR="004576DA" w:rsidRPr="009C703B">
        <w:rPr>
          <w:b/>
          <w:sz w:val="24"/>
          <w:szCs w:val="24"/>
        </w:rPr>
        <w:t>, March 1</w:t>
      </w:r>
      <w:r w:rsidR="00AB05F1">
        <w:rPr>
          <w:b/>
          <w:sz w:val="24"/>
          <w:szCs w:val="24"/>
        </w:rPr>
        <w:t>3</w:t>
      </w:r>
      <w:r w:rsidR="004576DA" w:rsidRPr="009C703B">
        <w:rPr>
          <w:b/>
          <w:sz w:val="24"/>
          <w:szCs w:val="24"/>
        </w:rPr>
        <w:t xml:space="preserve"> </w:t>
      </w:r>
      <w:r w:rsidR="00AB05F1">
        <w:rPr>
          <w:b/>
          <w:sz w:val="24"/>
          <w:szCs w:val="24"/>
        </w:rPr>
        <w:t>to</w:t>
      </w:r>
      <w:r w:rsidR="004576DA" w:rsidRPr="009C703B">
        <w:rPr>
          <w:b/>
          <w:sz w:val="24"/>
          <w:szCs w:val="24"/>
        </w:rPr>
        <w:t xml:space="preserve"> 15, 2024</w:t>
      </w:r>
    </w:p>
    <w:p w14:paraId="4575F1D7" w14:textId="77777777" w:rsidR="001D7119" w:rsidRPr="008B2CC1" w:rsidRDefault="001D7119" w:rsidP="001D7119"/>
    <w:p w14:paraId="58CB9474" w14:textId="77777777" w:rsidR="008B2CC1" w:rsidRPr="008B2CC1" w:rsidRDefault="008B2CC1" w:rsidP="001D7119"/>
    <w:p w14:paraId="150B0DB2" w14:textId="77777777" w:rsidR="008B2CC1" w:rsidRPr="003845C1" w:rsidRDefault="004576DA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Provisional Program</w:t>
      </w:r>
    </w:p>
    <w:p w14:paraId="64191A30" w14:textId="77777777" w:rsidR="008B2CC1" w:rsidRPr="008B2CC1" w:rsidRDefault="008B2CC1" w:rsidP="008B2CC1"/>
    <w:p w14:paraId="320E89F1" w14:textId="6515F5F6" w:rsidR="008B2CC1" w:rsidRPr="008B2CC1" w:rsidRDefault="004576DA" w:rsidP="008B2CC1">
      <w:pPr>
        <w:rPr>
          <w:i/>
        </w:rPr>
      </w:pPr>
      <w:bookmarkStart w:id="4" w:name="Prepared"/>
      <w:bookmarkEnd w:id="4"/>
      <w:r>
        <w:rPr>
          <w:i/>
        </w:rPr>
        <w:t>prepared by the International Bureau of WIPO</w:t>
      </w:r>
    </w:p>
    <w:p w14:paraId="72CEA89B" w14:textId="77777777" w:rsidR="008B2CC1" w:rsidRDefault="008B2CC1" w:rsidP="003845C1"/>
    <w:p w14:paraId="7D273C23" w14:textId="77777777" w:rsidR="003845C1" w:rsidRPr="008B2CC1" w:rsidRDefault="003845C1" w:rsidP="003845C1"/>
    <w:p w14:paraId="653B1867" w14:textId="77777777" w:rsidR="000F5E56" w:rsidRDefault="000F5E56"/>
    <w:p w14:paraId="272413D7" w14:textId="77777777" w:rsidR="006A4ECC" w:rsidRDefault="006A4ECC"/>
    <w:p w14:paraId="2E19F294" w14:textId="534211AE" w:rsidR="004576DA" w:rsidRDefault="004576DA">
      <w:r>
        <w:br w:type="page"/>
      </w:r>
    </w:p>
    <w:tbl>
      <w:tblPr>
        <w:tblpPr w:leftFromText="141" w:rightFromText="141" w:vertAnchor="text" w:tblpY="1"/>
        <w:tblOverlap w:val="never"/>
        <w:tblW w:w="11158" w:type="dxa"/>
        <w:tblLayout w:type="fixed"/>
        <w:tblLook w:val="0000" w:firstRow="0" w:lastRow="0" w:firstColumn="0" w:lastColumn="0" w:noHBand="0" w:noVBand="0"/>
      </w:tblPr>
      <w:tblGrid>
        <w:gridCol w:w="2018"/>
        <w:gridCol w:w="1582"/>
        <w:gridCol w:w="308"/>
        <w:gridCol w:w="5362"/>
        <w:gridCol w:w="218"/>
        <w:gridCol w:w="1042"/>
        <w:gridCol w:w="628"/>
      </w:tblGrid>
      <w:tr w:rsidR="004576DA" w:rsidRPr="006D177E" w14:paraId="0344D48C" w14:textId="77777777" w:rsidTr="00EF16E8">
        <w:trPr>
          <w:cantSplit/>
        </w:trPr>
        <w:tc>
          <w:tcPr>
            <w:tcW w:w="9488" w:type="dxa"/>
            <w:gridSpan w:val="5"/>
          </w:tcPr>
          <w:p w14:paraId="4BF0B064" w14:textId="141411E6" w:rsidR="004576DA" w:rsidRPr="00464395" w:rsidRDefault="00AB05F1" w:rsidP="00EF16E8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</w:rPr>
              <w:lastRenderedPageBreak/>
              <w:t>Wednesday</w:t>
            </w:r>
            <w:r w:rsidR="004576DA" w:rsidRPr="009C703B">
              <w:rPr>
                <w:szCs w:val="22"/>
                <w:u w:val="single"/>
              </w:rPr>
              <w:t>, March 1</w:t>
            </w:r>
            <w:r>
              <w:rPr>
                <w:szCs w:val="22"/>
                <w:u w:val="single"/>
              </w:rPr>
              <w:t>3</w:t>
            </w:r>
            <w:r w:rsidR="004576DA" w:rsidRPr="009C703B">
              <w:rPr>
                <w:szCs w:val="22"/>
                <w:u w:val="single"/>
              </w:rPr>
              <w:t>, 2024</w:t>
            </w:r>
          </w:p>
        </w:tc>
        <w:tc>
          <w:tcPr>
            <w:tcW w:w="1042" w:type="dxa"/>
          </w:tcPr>
          <w:p w14:paraId="6BABD1EE" w14:textId="77777777" w:rsidR="004576DA" w:rsidRPr="00464395" w:rsidRDefault="004576DA" w:rsidP="00EF16E8">
            <w:pPr>
              <w:rPr>
                <w:szCs w:val="22"/>
                <w:u w:val="single"/>
              </w:rPr>
            </w:pPr>
          </w:p>
        </w:tc>
        <w:tc>
          <w:tcPr>
            <w:tcW w:w="628" w:type="dxa"/>
          </w:tcPr>
          <w:p w14:paraId="39A17CFD" w14:textId="77777777" w:rsidR="004576DA" w:rsidRPr="00464395" w:rsidRDefault="004576DA" w:rsidP="00EF16E8">
            <w:pPr>
              <w:rPr>
                <w:szCs w:val="22"/>
                <w:u w:val="single"/>
              </w:rPr>
            </w:pPr>
          </w:p>
        </w:tc>
      </w:tr>
      <w:tr w:rsidR="004576DA" w:rsidRPr="006D177E" w14:paraId="323E998D" w14:textId="77777777" w:rsidTr="00EF16E8">
        <w:trPr>
          <w:cantSplit/>
        </w:trPr>
        <w:tc>
          <w:tcPr>
            <w:tcW w:w="2018" w:type="dxa"/>
          </w:tcPr>
          <w:p w14:paraId="029AC226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7470" w:type="dxa"/>
            <w:gridSpan w:val="4"/>
          </w:tcPr>
          <w:p w14:paraId="0616E3A2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1042" w:type="dxa"/>
          </w:tcPr>
          <w:p w14:paraId="37276E54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628" w:type="dxa"/>
          </w:tcPr>
          <w:p w14:paraId="7EC04C5D" w14:textId="77777777" w:rsidR="004576DA" w:rsidRPr="006D177E" w:rsidRDefault="004576DA" w:rsidP="00EF16E8">
            <w:pPr>
              <w:rPr>
                <w:szCs w:val="22"/>
              </w:rPr>
            </w:pPr>
          </w:p>
        </w:tc>
      </w:tr>
      <w:tr w:rsidR="00AB05F1" w:rsidRPr="006D177E" w14:paraId="55B84129" w14:textId="77777777" w:rsidTr="00D54F6D">
        <w:trPr>
          <w:cantSplit/>
        </w:trPr>
        <w:tc>
          <w:tcPr>
            <w:tcW w:w="9488" w:type="dxa"/>
            <w:gridSpan w:val="5"/>
          </w:tcPr>
          <w:p w14:paraId="2AD500F3" w14:textId="33F1D955" w:rsidR="00AB05F1" w:rsidRPr="00AB05F1" w:rsidRDefault="004F76F4" w:rsidP="00EF16E8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color w:val="FF0000"/>
                <w:szCs w:val="22"/>
              </w:rPr>
              <w:t>Information session for</w:t>
            </w:r>
            <w:r w:rsidR="00AB05F1" w:rsidRPr="00AB05F1">
              <w:rPr>
                <w:b/>
                <w:bCs/>
                <w:color w:val="FF0000"/>
                <w:szCs w:val="22"/>
              </w:rPr>
              <w:t xml:space="preserve"> current and prospective TISC host institution manager</w:t>
            </w:r>
            <w:r w:rsidR="00AB05F1">
              <w:rPr>
                <w:b/>
                <w:bCs/>
                <w:color w:val="FF0000"/>
                <w:szCs w:val="22"/>
              </w:rPr>
              <w:t>s (</w:t>
            </w:r>
            <w:r w:rsidR="00AB05F1" w:rsidRPr="00AB05F1">
              <w:rPr>
                <w:b/>
                <w:bCs/>
                <w:color w:val="FF0000"/>
                <w:szCs w:val="22"/>
              </w:rPr>
              <w:t xml:space="preserve">TISC staff </w:t>
            </w:r>
            <w:r>
              <w:rPr>
                <w:b/>
                <w:bCs/>
                <w:color w:val="FF0000"/>
                <w:szCs w:val="22"/>
              </w:rPr>
              <w:t>encouraged</w:t>
            </w:r>
            <w:r w:rsidR="0094742C">
              <w:rPr>
                <w:b/>
                <w:bCs/>
                <w:color w:val="FF0000"/>
                <w:szCs w:val="22"/>
              </w:rPr>
              <w:t xml:space="preserve"> to</w:t>
            </w:r>
            <w:r w:rsidR="00AB05F1" w:rsidRPr="00AB05F1">
              <w:rPr>
                <w:b/>
                <w:bCs/>
                <w:color w:val="FF0000"/>
                <w:szCs w:val="22"/>
              </w:rPr>
              <w:t xml:space="preserve"> join as observers</w:t>
            </w:r>
            <w:r w:rsidR="00AB05F1">
              <w:rPr>
                <w:b/>
                <w:bCs/>
                <w:color w:val="FF0000"/>
                <w:szCs w:val="22"/>
              </w:rPr>
              <w:t>)</w:t>
            </w:r>
          </w:p>
        </w:tc>
        <w:tc>
          <w:tcPr>
            <w:tcW w:w="1042" w:type="dxa"/>
          </w:tcPr>
          <w:p w14:paraId="48922159" w14:textId="77777777" w:rsidR="00AB05F1" w:rsidRPr="006D177E" w:rsidRDefault="00AB05F1" w:rsidP="00EF16E8">
            <w:pPr>
              <w:rPr>
                <w:szCs w:val="22"/>
              </w:rPr>
            </w:pPr>
          </w:p>
        </w:tc>
        <w:tc>
          <w:tcPr>
            <w:tcW w:w="628" w:type="dxa"/>
          </w:tcPr>
          <w:p w14:paraId="29164094" w14:textId="77777777" w:rsidR="00AB05F1" w:rsidRPr="006D177E" w:rsidRDefault="00AB05F1" w:rsidP="00EF16E8">
            <w:pPr>
              <w:rPr>
                <w:szCs w:val="22"/>
              </w:rPr>
            </w:pPr>
          </w:p>
        </w:tc>
      </w:tr>
      <w:tr w:rsidR="00AB05F1" w:rsidRPr="006D177E" w14:paraId="7C670319" w14:textId="77777777" w:rsidTr="00EF16E8">
        <w:trPr>
          <w:cantSplit/>
        </w:trPr>
        <w:tc>
          <w:tcPr>
            <w:tcW w:w="2018" w:type="dxa"/>
          </w:tcPr>
          <w:p w14:paraId="17A7FCF6" w14:textId="77777777" w:rsidR="00AB05F1" w:rsidRPr="006D177E" w:rsidRDefault="00AB05F1" w:rsidP="00EF16E8">
            <w:pPr>
              <w:rPr>
                <w:szCs w:val="22"/>
              </w:rPr>
            </w:pPr>
          </w:p>
        </w:tc>
        <w:tc>
          <w:tcPr>
            <w:tcW w:w="7470" w:type="dxa"/>
            <w:gridSpan w:val="4"/>
          </w:tcPr>
          <w:p w14:paraId="22A02B4E" w14:textId="77777777" w:rsidR="00AB05F1" w:rsidRPr="006D177E" w:rsidRDefault="00AB05F1" w:rsidP="00EF16E8">
            <w:pPr>
              <w:rPr>
                <w:szCs w:val="22"/>
              </w:rPr>
            </w:pPr>
          </w:p>
        </w:tc>
        <w:tc>
          <w:tcPr>
            <w:tcW w:w="1042" w:type="dxa"/>
          </w:tcPr>
          <w:p w14:paraId="75AA232E" w14:textId="77777777" w:rsidR="00AB05F1" w:rsidRPr="006D177E" w:rsidRDefault="00AB05F1" w:rsidP="00EF16E8">
            <w:pPr>
              <w:rPr>
                <w:szCs w:val="22"/>
              </w:rPr>
            </w:pPr>
          </w:p>
        </w:tc>
        <w:tc>
          <w:tcPr>
            <w:tcW w:w="628" w:type="dxa"/>
          </w:tcPr>
          <w:p w14:paraId="1B147F5E" w14:textId="77777777" w:rsidR="00AB05F1" w:rsidRPr="006D177E" w:rsidRDefault="00AB05F1" w:rsidP="00EF16E8">
            <w:pPr>
              <w:rPr>
                <w:szCs w:val="22"/>
              </w:rPr>
            </w:pPr>
          </w:p>
        </w:tc>
      </w:tr>
      <w:tr w:rsidR="004576DA" w:rsidRPr="006D177E" w14:paraId="6354A84B" w14:textId="77777777" w:rsidTr="00EF16E8">
        <w:trPr>
          <w:cantSplit/>
        </w:trPr>
        <w:tc>
          <w:tcPr>
            <w:tcW w:w="2018" w:type="dxa"/>
          </w:tcPr>
          <w:p w14:paraId="2695832D" w14:textId="5B36916B" w:rsidR="004576DA" w:rsidRPr="006D177E" w:rsidRDefault="004576DA" w:rsidP="00EF16E8">
            <w:pPr>
              <w:rPr>
                <w:szCs w:val="22"/>
              </w:rPr>
            </w:pPr>
            <w:r>
              <w:rPr>
                <w:szCs w:val="22"/>
              </w:rPr>
              <w:t>9.00 – 9.30</w:t>
            </w:r>
          </w:p>
        </w:tc>
        <w:tc>
          <w:tcPr>
            <w:tcW w:w="7470" w:type="dxa"/>
            <w:gridSpan w:val="4"/>
          </w:tcPr>
          <w:p w14:paraId="50D61DBA" w14:textId="77777777" w:rsidR="004576DA" w:rsidRPr="006D177E" w:rsidRDefault="004576DA" w:rsidP="00EF16E8">
            <w:pPr>
              <w:rPr>
                <w:szCs w:val="22"/>
              </w:rPr>
            </w:pPr>
            <w:r>
              <w:rPr>
                <w:szCs w:val="22"/>
              </w:rPr>
              <w:t>Registration</w:t>
            </w:r>
          </w:p>
        </w:tc>
        <w:tc>
          <w:tcPr>
            <w:tcW w:w="1042" w:type="dxa"/>
          </w:tcPr>
          <w:p w14:paraId="413F543E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628" w:type="dxa"/>
          </w:tcPr>
          <w:p w14:paraId="358FA90A" w14:textId="77777777" w:rsidR="004576DA" w:rsidRPr="006D177E" w:rsidRDefault="004576DA" w:rsidP="00EF16E8">
            <w:pPr>
              <w:rPr>
                <w:szCs w:val="22"/>
              </w:rPr>
            </w:pPr>
          </w:p>
        </w:tc>
      </w:tr>
      <w:tr w:rsidR="004576DA" w:rsidRPr="006D177E" w14:paraId="07B1CAB9" w14:textId="77777777" w:rsidTr="00EF16E8">
        <w:trPr>
          <w:cantSplit/>
        </w:trPr>
        <w:tc>
          <w:tcPr>
            <w:tcW w:w="2018" w:type="dxa"/>
          </w:tcPr>
          <w:p w14:paraId="41C91FE9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7470" w:type="dxa"/>
            <w:gridSpan w:val="4"/>
          </w:tcPr>
          <w:p w14:paraId="5BD9FF3D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1042" w:type="dxa"/>
          </w:tcPr>
          <w:p w14:paraId="5521BFF2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628" w:type="dxa"/>
          </w:tcPr>
          <w:p w14:paraId="0ACD7944" w14:textId="77777777" w:rsidR="004576DA" w:rsidRPr="006D177E" w:rsidRDefault="004576DA" w:rsidP="00EF16E8">
            <w:pPr>
              <w:rPr>
                <w:szCs w:val="22"/>
              </w:rPr>
            </w:pPr>
          </w:p>
        </w:tc>
      </w:tr>
      <w:tr w:rsidR="004576DA" w:rsidRPr="006D177E" w14:paraId="3F072239" w14:textId="77777777" w:rsidTr="00EF16E8">
        <w:trPr>
          <w:cantSplit/>
        </w:trPr>
        <w:tc>
          <w:tcPr>
            <w:tcW w:w="2018" w:type="dxa"/>
          </w:tcPr>
          <w:p w14:paraId="4ABAC458" w14:textId="77777777" w:rsidR="004576DA" w:rsidRPr="006D177E" w:rsidRDefault="004576DA" w:rsidP="00EF16E8">
            <w:pPr>
              <w:rPr>
                <w:szCs w:val="22"/>
              </w:rPr>
            </w:pPr>
            <w:r>
              <w:rPr>
                <w:szCs w:val="22"/>
              </w:rPr>
              <w:t xml:space="preserve">9.30 </w:t>
            </w:r>
            <w:r w:rsidRPr="00427787">
              <w:rPr>
                <w:szCs w:val="22"/>
              </w:rPr>
              <w:t>–</w:t>
            </w:r>
            <w:r>
              <w:rPr>
                <w:szCs w:val="22"/>
              </w:rPr>
              <w:t xml:space="preserve"> 10.00</w:t>
            </w:r>
          </w:p>
        </w:tc>
        <w:tc>
          <w:tcPr>
            <w:tcW w:w="7470" w:type="dxa"/>
            <w:gridSpan w:val="4"/>
          </w:tcPr>
          <w:p w14:paraId="7A0B3317" w14:textId="77777777" w:rsidR="004576DA" w:rsidRDefault="004576DA" w:rsidP="00EF16E8">
            <w:pPr>
              <w:rPr>
                <w:szCs w:val="22"/>
              </w:rPr>
            </w:pPr>
            <w:r>
              <w:rPr>
                <w:szCs w:val="22"/>
              </w:rPr>
              <w:t>Opening Ceremony</w:t>
            </w:r>
          </w:p>
          <w:p w14:paraId="1AB3F25E" w14:textId="77777777" w:rsidR="004576DA" w:rsidRDefault="004576DA" w:rsidP="00EF16E8">
            <w:pPr>
              <w:rPr>
                <w:szCs w:val="22"/>
              </w:rPr>
            </w:pPr>
          </w:p>
          <w:p w14:paraId="0465C11D" w14:textId="77777777" w:rsidR="004576DA" w:rsidRPr="006D177E" w:rsidRDefault="004576DA" w:rsidP="00EF16E8">
            <w:pPr>
              <w:rPr>
                <w:caps/>
                <w:szCs w:val="22"/>
              </w:rPr>
            </w:pPr>
            <w:r>
              <w:rPr>
                <w:szCs w:val="22"/>
              </w:rPr>
              <w:t>Welcome addresses by:</w:t>
            </w:r>
          </w:p>
        </w:tc>
        <w:tc>
          <w:tcPr>
            <w:tcW w:w="1042" w:type="dxa"/>
          </w:tcPr>
          <w:p w14:paraId="4EAE3B85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628" w:type="dxa"/>
          </w:tcPr>
          <w:p w14:paraId="0D2E29D2" w14:textId="77777777" w:rsidR="004576DA" w:rsidRPr="006D177E" w:rsidRDefault="004576DA" w:rsidP="00EF16E8">
            <w:pPr>
              <w:rPr>
                <w:szCs w:val="22"/>
              </w:rPr>
            </w:pPr>
          </w:p>
        </w:tc>
      </w:tr>
      <w:tr w:rsidR="004576DA" w:rsidRPr="006D177E" w14:paraId="7CD9CF5F" w14:textId="77777777" w:rsidTr="00EF16E8">
        <w:tc>
          <w:tcPr>
            <w:tcW w:w="2018" w:type="dxa"/>
          </w:tcPr>
          <w:p w14:paraId="0FB8C2BF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1890" w:type="dxa"/>
            <w:gridSpan w:val="2"/>
          </w:tcPr>
          <w:p w14:paraId="3E13CB4A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5580" w:type="dxa"/>
            <w:gridSpan w:val="2"/>
          </w:tcPr>
          <w:p w14:paraId="186AAEAD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1042" w:type="dxa"/>
          </w:tcPr>
          <w:p w14:paraId="4FBBDFB0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628" w:type="dxa"/>
          </w:tcPr>
          <w:p w14:paraId="75814FA8" w14:textId="77777777" w:rsidR="004576DA" w:rsidRPr="006D177E" w:rsidRDefault="004576DA" w:rsidP="00EF16E8">
            <w:pPr>
              <w:rPr>
                <w:szCs w:val="22"/>
              </w:rPr>
            </w:pPr>
          </w:p>
        </w:tc>
      </w:tr>
      <w:tr w:rsidR="004576DA" w:rsidRPr="006D177E" w14:paraId="53CADDD8" w14:textId="77777777" w:rsidTr="00EF16E8">
        <w:trPr>
          <w:cantSplit/>
        </w:trPr>
        <w:tc>
          <w:tcPr>
            <w:tcW w:w="2018" w:type="dxa"/>
          </w:tcPr>
          <w:p w14:paraId="4AF56CB7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7470" w:type="dxa"/>
            <w:gridSpan w:val="4"/>
          </w:tcPr>
          <w:p w14:paraId="44589666" w14:textId="37210249" w:rsidR="004576DA" w:rsidRDefault="009C703B" w:rsidP="00EF16E8">
            <w:pPr>
              <w:rPr>
                <w:szCs w:val="22"/>
              </w:rPr>
            </w:pPr>
            <w:r>
              <w:rPr>
                <w:szCs w:val="22"/>
              </w:rPr>
              <w:t>The Representative from the</w:t>
            </w:r>
            <w:r w:rsidR="004576DA">
              <w:rPr>
                <w:szCs w:val="22"/>
              </w:rPr>
              <w:t xml:space="preserve"> </w:t>
            </w:r>
            <w:r w:rsidR="004576DA" w:rsidRPr="00E42342">
              <w:rPr>
                <w:szCs w:val="22"/>
              </w:rPr>
              <w:t>Department of Intellectual Property</w:t>
            </w:r>
            <w:r w:rsidR="004576DA">
              <w:rPr>
                <w:szCs w:val="22"/>
              </w:rPr>
              <w:t xml:space="preserve"> (DIP), Ministry of Commerce, Cambodia</w:t>
            </w:r>
          </w:p>
          <w:p w14:paraId="158EB2CE" w14:textId="77777777" w:rsidR="004576DA" w:rsidRDefault="004576DA" w:rsidP="00EF16E8">
            <w:pPr>
              <w:rPr>
                <w:szCs w:val="22"/>
              </w:rPr>
            </w:pPr>
          </w:p>
          <w:p w14:paraId="1E6E43F5" w14:textId="2D6CDC29" w:rsidR="004576DA" w:rsidRPr="006D177E" w:rsidRDefault="006B0B8E" w:rsidP="00EF16E8">
            <w:pPr>
              <w:rPr>
                <w:szCs w:val="22"/>
              </w:rPr>
            </w:pPr>
            <w:r>
              <w:t>Mr. Andrew Czajkowski, Director</w:t>
            </w:r>
            <w:r w:rsidRPr="00802C90">
              <w:t xml:space="preserve">, </w:t>
            </w:r>
            <w:r w:rsidRPr="0071657A">
              <w:rPr>
                <w:szCs w:val="22"/>
              </w:rPr>
              <w:t>Technology and Innovation Support Division, IP for Innovators Department, IP and Innovation Ecosystems Sector, WIPO, Geneva</w:t>
            </w:r>
          </w:p>
        </w:tc>
        <w:tc>
          <w:tcPr>
            <w:tcW w:w="1042" w:type="dxa"/>
          </w:tcPr>
          <w:p w14:paraId="0731CD8C" w14:textId="77777777" w:rsidR="004576DA" w:rsidRDefault="004576DA" w:rsidP="00EF16E8">
            <w:pPr>
              <w:rPr>
                <w:szCs w:val="22"/>
              </w:rPr>
            </w:pPr>
          </w:p>
        </w:tc>
        <w:tc>
          <w:tcPr>
            <w:tcW w:w="628" w:type="dxa"/>
          </w:tcPr>
          <w:p w14:paraId="1CA72889" w14:textId="77777777" w:rsidR="004576DA" w:rsidRDefault="004576DA" w:rsidP="00EF16E8">
            <w:pPr>
              <w:rPr>
                <w:szCs w:val="22"/>
              </w:rPr>
            </w:pPr>
          </w:p>
        </w:tc>
      </w:tr>
      <w:tr w:rsidR="004576DA" w:rsidRPr="006D177E" w14:paraId="7115C21D" w14:textId="77777777" w:rsidTr="00EF16E8">
        <w:tc>
          <w:tcPr>
            <w:tcW w:w="2018" w:type="dxa"/>
          </w:tcPr>
          <w:p w14:paraId="28AD8BA6" w14:textId="77777777" w:rsidR="004576DA" w:rsidRPr="006D177E" w:rsidRDefault="004576DA" w:rsidP="00EF16E8">
            <w:pPr>
              <w:ind w:left="318" w:hanging="318"/>
              <w:rPr>
                <w:szCs w:val="22"/>
              </w:rPr>
            </w:pPr>
          </w:p>
        </w:tc>
        <w:tc>
          <w:tcPr>
            <w:tcW w:w="7470" w:type="dxa"/>
            <w:gridSpan w:val="4"/>
          </w:tcPr>
          <w:p w14:paraId="24D33387" w14:textId="77777777" w:rsidR="004576DA" w:rsidRPr="007D54F2" w:rsidRDefault="004576DA" w:rsidP="00EF16E8">
            <w:pPr>
              <w:pStyle w:val="Footer"/>
              <w:rPr>
                <w:szCs w:val="22"/>
              </w:rPr>
            </w:pPr>
          </w:p>
        </w:tc>
        <w:tc>
          <w:tcPr>
            <w:tcW w:w="1042" w:type="dxa"/>
          </w:tcPr>
          <w:p w14:paraId="556C7BD0" w14:textId="77777777" w:rsidR="004576DA" w:rsidRPr="007D54F2" w:rsidRDefault="004576DA" w:rsidP="00EF16E8">
            <w:pPr>
              <w:pStyle w:val="Footer"/>
              <w:rPr>
                <w:szCs w:val="22"/>
              </w:rPr>
            </w:pPr>
          </w:p>
        </w:tc>
        <w:tc>
          <w:tcPr>
            <w:tcW w:w="628" w:type="dxa"/>
          </w:tcPr>
          <w:p w14:paraId="3DD6B620" w14:textId="77777777" w:rsidR="004576DA" w:rsidRPr="007D54F2" w:rsidRDefault="004576DA" w:rsidP="00EF16E8">
            <w:pPr>
              <w:pStyle w:val="Footer"/>
              <w:rPr>
                <w:szCs w:val="22"/>
              </w:rPr>
            </w:pPr>
          </w:p>
        </w:tc>
      </w:tr>
      <w:tr w:rsidR="004576DA" w:rsidRPr="006D177E" w14:paraId="0FD17F15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6AC4C03A" w14:textId="77777777" w:rsidR="004576DA" w:rsidRPr="006D177E" w:rsidRDefault="004576DA" w:rsidP="00EF16E8">
            <w:pPr>
              <w:ind w:left="318" w:hanging="318"/>
              <w:rPr>
                <w:szCs w:val="22"/>
              </w:rPr>
            </w:pPr>
            <w:r>
              <w:rPr>
                <w:szCs w:val="22"/>
              </w:rPr>
              <w:t>10.00</w:t>
            </w:r>
            <w:r w:rsidRPr="006D177E">
              <w:rPr>
                <w:szCs w:val="22"/>
              </w:rPr>
              <w:t xml:space="preserve"> – </w:t>
            </w:r>
            <w:r>
              <w:rPr>
                <w:szCs w:val="22"/>
              </w:rPr>
              <w:t>10.45</w:t>
            </w:r>
          </w:p>
        </w:tc>
        <w:tc>
          <w:tcPr>
            <w:tcW w:w="1582" w:type="dxa"/>
          </w:tcPr>
          <w:p w14:paraId="190F6E47" w14:textId="77777777" w:rsidR="004576DA" w:rsidRPr="004C494A" w:rsidRDefault="004576DA" w:rsidP="00EF16E8">
            <w:pPr>
              <w:rPr>
                <w:b/>
                <w:bCs/>
              </w:rPr>
            </w:pPr>
            <w:r w:rsidRPr="004C494A">
              <w:rPr>
                <w:b/>
                <w:bCs/>
              </w:rPr>
              <w:t>Theme 1</w:t>
            </w:r>
          </w:p>
        </w:tc>
        <w:tc>
          <w:tcPr>
            <w:tcW w:w="5670" w:type="dxa"/>
            <w:gridSpan w:val="2"/>
          </w:tcPr>
          <w:p w14:paraId="0006615B" w14:textId="77777777" w:rsidR="004576DA" w:rsidRPr="005A66FA" w:rsidRDefault="004576DA" w:rsidP="00EF16E8">
            <w:pPr>
              <w:rPr>
                <w:b/>
                <w:bCs/>
              </w:rPr>
            </w:pPr>
            <w:r w:rsidRPr="005A66FA">
              <w:rPr>
                <w:b/>
                <w:bCs/>
              </w:rPr>
              <w:t>Value of Patent Information</w:t>
            </w:r>
          </w:p>
        </w:tc>
      </w:tr>
      <w:tr w:rsidR="004576DA" w:rsidRPr="006D177E" w14:paraId="5A873F49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730503BF" w14:textId="77777777" w:rsidR="004576DA" w:rsidRDefault="004576DA" w:rsidP="00EF16E8">
            <w:pPr>
              <w:ind w:left="318" w:hanging="318"/>
              <w:rPr>
                <w:szCs w:val="22"/>
              </w:rPr>
            </w:pPr>
          </w:p>
        </w:tc>
        <w:tc>
          <w:tcPr>
            <w:tcW w:w="1582" w:type="dxa"/>
          </w:tcPr>
          <w:p w14:paraId="226DA9F2" w14:textId="77777777" w:rsidR="004576DA" w:rsidRPr="004C494A" w:rsidRDefault="004576DA" w:rsidP="00EF16E8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641D7E68" w14:textId="77777777" w:rsidR="004576DA" w:rsidRPr="007D54F2" w:rsidRDefault="004576DA" w:rsidP="00EF16E8"/>
        </w:tc>
      </w:tr>
      <w:tr w:rsidR="004576DA" w:rsidRPr="006D177E" w14:paraId="31B6951C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1193B5C1" w14:textId="77777777" w:rsidR="004576DA" w:rsidRDefault="004576DA" w:rsidP="00EF16E8">
            <w:pPr>
              <w:ind w:left="318" w:hanging="318"/>
              <w:rPr>
                <w:szCs w:val="22"/>
              </w:rPr>
            </w:pPr>
          </w:p>
        </w:tc>
        <w:tc>
          <w:tcPr>
            <w:tcW w:w="1582" w:type="dxa"/>
          </w:tcPr>
          <w:p w14:paraId="6AB0659B" w14:textId="77777777" w:rsidR="004576DA" w:rsidRPr="004C494A" w:rsidRDefault="004576DA" w:rsidP="00EF16E8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0C36E9DE" w14:textId="28BB0CB5" w:rsidR="004576DA" w:rsidRPr="004C494A" w:rsidRDefault="004576DA" w:rsidP="006B0B8E">
            <w:pPr>
              <w:ind w:left="1245" w:hanging="1245"/>
              <w:rPr>
                <w:bCs/>
              </w:rPr>
            </w:pPr>
            <w:r>
              <w:rPr>
                <w:szCs w:val="22"/>
              </w:rPr>
              <w:t>Speaker:</w:t>
            </w:r>
            <w:r>
              <w:tab/>
            </w:r>
            <w:r w:rsidR="006B0B8E">
              <w:t xml:space="preserve">Mr. Alex Riechel, Head, TISC Development Section, </w:t>
            </w:r>
            <w:r w:rsidR="006B0B8E" w:rsidRPr="0071657A">
              <w:rPr>
                <w:szCs w:val="22"/>
              </w:rPr>
              <w:t>Technology and Innovation</w:t>
            </w:r>
            <w:r w:rsidR="006B0B8E">
              <w:rPr>
                <w:szCs w:val="22"/>
              </w:rPr>
              <w:t xml:space="preserve"> </w:t>
            </w:r>
            <w:r w:rsidR="006B0B8E" w:rsidRPr="0071657A">
              <w:rPr>
                <w:szCs w:val="22"/>
              </w:rPr>
              <w:t>Support Division, IP for Innovators Department, IP and Innovation Ecosystems Sector, WIPO, Geneva</w:t>
            </w:r>
          </w:p>
        </w:tc>
      </w:tr>
      <w:tr w:rsidR="004576DA" w:rsidRPr="006D177E" w14:paraId="1E68716B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44831422" w14:textId="77777777" w:rsidR="004576DA" w:rsidRDefault="004576DA" w:rsidP="00EF16E8">
            <w:pPr>
              <w:ind w:left="318" w:hanging="318"/>
              <w:rPr>
                <w:szCs w:val="22"/>
              </w:rPr>
            </w:pPr>
          </w:p>
        </w:tc>
        <w:tc>
          <w:tcPr>
            <w:tcW w:w="1582" w:type="dxa"/>
          </w:tcPr>
          <w:p w14:paraId="73A848B2" w14:textId="77777777" w:rsidR="004576DA" w:rsidRPr="004C494A" w:rsidRDefault="004576DA" w:rsidP="00EF16E8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19F9C788" w14:textId="77777777" w:rsidR="004576DA" w:rsidRPr="004C494A" w:rsidRDefault="004576DA" w:rsidP="00EF16E8">
            <w:pPr>
              <w:rPr>
                <w:bCs/>
              </w:rPr>
            </w:pPr>
          </w:p>
        </w:tc>
      </w:tr>
      <w:tr w:rsidR="004576DA" w:rsidRPr="006D177E" w14:paraId="1E63608E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27D3D483" w14:textId="77777777" w:rsidR="004576DA" w:rsidRDefault="004576DA" w:rsidP="00EF16E8">
            <w:pPr>
              <w:ind w:left="318" w:hanging="318"/>
              <w:rPr>
                <w:szCs w:val="22"/>
              </w:rPr>
            </w:pPr>
            <w:r>
              <w:rPr>
                <w:szCs w:val="22"/>
              </w:rPr>
              <w:t>10.45 – 11.00</w:t>
            </w:r>
          </w:p>
        </w:tc>
        <w:tc>
          <w:tcPr>
            <w:tcW w:w="1582" w:type="dxa"/>
          </w:tcPr>
          <w:p w14:paraId="048C79BD" w14:textId="77777777" w:rsidR="004576DA" w:rsidRPr="004C494A" w:rsidRDefault="004576DA" w:rsidP="00EF16E8">
            <w:pPr>
              <w:rPr>
                <w:b/>
                <w:bCs/>
              </w:rPr>
            </w:pPr>
            <w:r>
              <w:rPr>
                <w:szCs w:val="22"/>
              </w:rPr>
              <w:t>Coffee Break</w:t>
            </w:r>
          </w:p>
        </w:tc>
        <w:tc>
          <w:tcPr>
            <w:tcW w:w="5670" w:type="dxa"/>
            <w:gridSpan w:val="2"/>
          </w:tcPr>
          <w:p w14:paraId="1C26FA77" w14:textId="77777777" w:rsidR="004576DA" w:rsidRPr="007E135D" w:rsidRDefault="004576DA" w:rsidP="00EF16E8">
            <w:pPr>
              <w:rPr>
                <w:bCs/>
              </w:rPr>
            </w:pPr>
          </w:p>
        </w:tc>
      </w:tr>
      <w:tr w:rsidR="004576DA" w:rsidRPr="006D177E" w14:paraId="1711CE40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657BD956" w14:textId="77777777" w:rsidR="004576DA" w:rsidRDefault="004576DA" w:rsidP="00EF16E8">
            <w:pPr>
              <w:ind w:left="318" w:hanging="318"/>
              <w:rPr>
                <w:szCs w:val="22"/>
              </w:rPr>
            </w:pPr>
          </w:p>
        </w:tc>
        <w:tc>
          <w:tcPr>
            <w:tcW w:w="1582" w:type="dxa"/>
          </w:tcPr>
          <w:p w14:paraId="5B4DA975" w14:textId="77777777" w:rsidR="004576DA" w:rsidRDefault="004576DA" w:rsidP="00EF16E8">
            <w:pPr>
              <w:rPr>
                <w:szCs w:val="22"/>
              </w:rPr>
            </w:pPr>
          </w:p>
        </w:tc>
        <w:tc>
          <w:tcPr>
            <w:tcW w:w="5670" w:type="dxa"/>
            <w:gridSpan w:val="2"/>
          </w:tcPr>
          <w:p w14:paraId="4D6AD8F3" w14:textId="77777777" w:rsidR="004576DA" w:rsidRPr="007E135D" w:rsidRDefault="004576DA" w:rsidP="00EF16E8">
            <w:pPr>
              <w:rPr>
                <w:bCs/>
              </w:rPr>
            </w:pPr>
          </w:p>
        </w:tc>
      </w:tr>
      <w:tr w:rsidR="004576DA" w:rsidRPr="006D177E" w14:paraId="29FC6423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21223D47" w14:textId="77777777" w:rsidR="004576DA" w:rsidRDefault="004576DA" w:rsidP="00EF16E8">
            <w:pPr>
              <w:rPr>
                <w:szCs w:val="22"/>
              </w:rPr>
            </w:pPr>
            <w:r>
              <w:rPr>
                <w:szCs w:val="22"/>
              </w:rPr>
              <w:t>11.00 – 11</w:t>
            </w:r>
            <w:r w:rsidRPr="006D177E">
              <w:rPr>
                <w:szCs w:val="22"/>
              </w:rPr>
              <w:t>.</w:t>
            </w:r>
            <w:r>
              <w:rPr>
                <w:szCs w:val="22"/>
              </w:rPr>
              <w:t>45</w:t>
            </w:r>
          </w:p>
        </w:tc>
        <w:tc>
          <w:tcPr>
            <w:tcW w:w="1582" w:type="dxa"/>
          </w:tcPr>
          <w:p w14:paraId="39957FF8" w14:textId="77777777" w:rsidR="004576DA" w:rsidRDefault="004576DA" w:rsidP="00EF16E8">
            <w:pPr>
              <w:pStyle w:val="Heading2"/>
              <w:spacing w:before="0" w:after="0"/>
              <w:ind w:left="318" w:hanging="318"/>
              <w:rPr>
                <w:b/>
                <w:caps w:val="0"/>
                <w:szCs w:val="22"/>
              </w:rPr>
            </w:pPr>
            <w:r>
              <w:rPr>
                <w:b/>
                <w:caps w:val="0"/>
                <w:szCs w:val="22"/>
              </w:rPr>
              <w:t>Theme 2</w:t>
            </w:r>
          </w:p>
          <w:p w14:paraId="375B2942" w14:textId="77777777" w:rsidR="004576DA" w:rsidRDefault="004576DA" w:rsidP="00EF16E8">
            <w:pPr>
              <w:pStyle w:val="Heading2"/>
              <w:spacing w:before="0" w:after="0"/>
              <w:ind w:left="318" w:hanging="318"/>
              <w:rPr>
                <w:b/>
                <w:caps w:val="0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3F4A8C7D" w14:textId="77777777" w:rsidR="004576DA" w:rsidRPr="005A66FA" w:rsidRDefault="004576DA" w:rsidP="00EF16E8">
            <w:pPr>
              <w:rPr>
                <w:b/>
              </w:rPr>
            </w:pPr>
            <w:r>
              <w:rPr>
                <w:b/>
              </w:rPr>
              <w:t>TISCs: What are they? What role do WIPO and its national partners play?</w:t>
            </w:r>
          </w:p>
        </w:tc>
      </w:tr>
      <w:tr w:rsidR="004576DA" w:rsidRPr="006D177E" w14:paraId="390A4A60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529A6C8E" w14:textId="77777777" w:rsidR="004576DA" w:rsidRDefault="004576DA" w:rsidP="00EF16E8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09435543" w14:textId="77777777" w:rsidR="004576DA" w:rsidRDefault="004576DA" w:rsidP="00EF16E8">
            <w:pPr>
              <w:pStyle w:val="Heading2"/>
              <w:spacing w:before="0" w:after="0"/>
              <w:ind w:left="318" w:hanging="318"/>
              <w:rPr>
                <w:b/>
                <w:caps w:val="0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772A9E5D" w14:textId="77777777" w:rsidR="004576DA" w:rsidRDefault="004576DA" w:rsidP="00EF16E8">
            <w:pPr>
              <w:rPr>
                <w:b/>
              </w:rPr>
            </w:pPr>
          </w:p>
        </w:tc>
      </w:tr>
      <w:tr w:rsidR="004576DA" w:rsidRPr="006D177E" w14:paraId="4D1AE70E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5AD410A0" w14:textId="77777777" w:rsidR="004576DA" w:rsidRDefault="004576DA" w:rsidP="00EF16E8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148EBC78" w14:textId="77777777" w:rsidR="004576DA" w:rsidRDefault="004576DA" w:rsidP="00EF16E8">
            <w:pPr>
              <w:pStyle w:val="Heading2"/>
              <w:spacing w:before="0" w:after="0"/>
              <w:ind w:left="318" w:hanging="318"/>
              <w:rPr>
                <w:b/>
                <w:caps w:val="0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2E1021D" w14:textId="6CE0D370" w:rsidR="004576DA" w:rsidRPr="005A66FA" w:rsidRDefault="004576DA" w:rsidP="006B0B8E">
            <w:pPr>
              <w:ind w:left="1245" w:hanging="1245"/>
              <w:rPr>
                <w:b/>
                <w:bCs/>
                <w:szCs w:val="22"/>
              </w:rPr>
            </w:pPr>
            <w:r w:rsidRPr="00C008E2">
              <w:rPr>
                <w:szCs w:val="22"/>
              </w:rPr>
              <w:t>Speaker:</w:t>
            </w:r>
            <w:r>
              <w:rPr>
                <w:szCs w:val="22"/>
              </w:rPr>
              <w:tab/>
            </w:r>
            <w:r w:rsidR="006B0B8E">
              <w:rPr>
                <w:szCs w:val="22"/>
              </w:rPr>
              <w:t xml:space="preserve">Ms. Nathalie Montillot, Program Officer, </w:t>
            </w:r>
            <w:r w:rsidR="006B0B8E">
              <w:t xml:space="preserve"> TISC Development Section, </w:t>
            </w:r>
            <w:r w:rsidR="006B0B8E" w:rsidRPr="0071657A">
              <w:rPr>
                <w:szCs w:val="22"/>
              </w:rPr>
              <w:t>Technology and Innovation</w:t>
            </w:r>
            <w:r w:rsidR="006B0B8E">
              <w:rPr>
                <w:szCs w:val="22"/>
              </w:rPr>
              <w:t xml:space="preserve"> </w:t>
            </w:r>
            <w:r w:rsidR="006B0B8E" w:rsidRPr="0071657A">
              <w:rPr>
                <w:szCs w:val="22"/>
              </w:rPr>
              <w:t>Support Division, IP for Innovators Department, IP and Innovation Ecosystems Sector, WIPO, Geneva</w:t>
            </w:r>
          </w:p>
        </w:tc>
      </w:tr>
      <w:tr w:rsidR="004576DA" w:rsidRPr="006D177E" w14:paraId="4DCE2DE0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1C1ED9BB" w14:textId="77777777" w:rsidR="004576DA" w:rsidRDefault="004576DA" w:rsidP="00EF16E8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6693A602" w14:textId="77777777" w:rsidR="004576DA" w:rsidRDefault="004576DA" w:rsidP="00EF16E8">
            <w:pPr>
              <w:pStyle w:val="Heading2"/>
              <w:spacing w:before="0" w:after="0"/>
              <w:ind w:left="318" w:hanging="318"/>
              <w:rPr>
                <w:b/>
                <w:caps w:val="0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9549B14" w14:textId="77777777" w:rsidR="004576DA" w:rsidRDefault="004576DA" w:rsidP="00EF16E8">
            <w:pPr>
              <w:rPr>
                <w:b/>
              </w:rPr>
            </w:pPr>
          </w:p>
        </w:tc>
      </w:tr>
      <w:tr w:rsidR="004576DA" w:rsidRPr="006D177E" w14:paraId="0B53DD95" w14:textId="77777777" w:rsidTr="00EF16E8">
        <w:trPr>
          <w:gridAfter w:val="3"/>
          <w:wAfter w:w="1888" w:type="dxa"/>
          <w:trHeight w:val="80"/>
        </w:trPr>
        <w:tc>
          <w:tcPr>
            <w:tcW w:w="2018" w:type="dxa"/>
          </w:tcPr>
          <w:p w14:paraId="79C2BB85" w14:textId="77777777" w:rsidR="004576DA" w:rsidRPr="006D177E" w:rsidRDefault="004576DA" w:rsidP="00EF16E8">
            <w:pPr>
              <w:rPr>
                <w:szCs w:val="22"/>
              </w:rPr>
            </w:pPr>
            <w:r>
              <w:rPr>
                <w:szCs w:val="22"/>
              </w:rPr>
              <w:t>11.45</w:t>
            </w:r>
            <w:r w:rsidRPr="006D177E">
              <w:rPr>
                <w:szCs w:val="22"/>
              </w:rPr>
              <w:t xml:space="preserve"> – </w:t>
            </w:r>
            <w:r>
              <w:rPr>
                <w:szCs w:val="22"/>
              </w:rPr>
              <w:t>12.30</w:t>
            </w:r>
          </w:p>
          <w:p w14:paraId="3EA0D2A8" w14:textId="77777777" w:rsidR="004576DA" w:rsidRDefault="004576DA" w:rsidP="00EF16E8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3ABE3BE4" w14:textId="77777777" w:rsidR="004576DA" w:rsidRPr="009A2735" w:rsidRDefault="004576DA" w:rsidP="00EF16E8">
            <w:pPr>
              <w:rPr>
                <w:b/>
                <w:bCs/>
                <w:caps/>
              </w:rPr>
            </w:pPr>
            <w:r w:rsidRPr="009A2735">
              <w:rPr>
                <w:b/>
                <w:bCs/>
              </w:rPr>
              <w:t>Theme 3</w:t>
            </w:r>
          </w:p>
        </w:tc>
        <w:tc>
          <w:tcPr>
            <w:tcW w:w="5670" w:type="dxa"/>
            <w:gridSpan w:val="2"/>
          </w:tcPr>
          <w:p w14:paraId="2F0C70E5" w14:textId="77777777" w:rsidR="004576DA" w:rsidRDefault="004576DA" w:rsidP="00EF16E8">
            <w:pPr>
              <w:tabs>
                <w:tab w:val="left" w:pos="1184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TISCs in Cambodia: Current situation and future opportunities</w:t>
            </w:r>
          </w:p>
        </w:tc>
      </w:tr>
      <w:tr w:rsidR="004576DA" w:rsidRPr="006D177E" w14:paraId="2346F2C7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2B684F2F" w14:textId="77777777" w:rsidR="004576DA" w:rsidRDefault="004576DA" w:rsidP="00EF16E8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5BB27E70" w14:textId="77777777" w:rsidR="004576DA" w:rsidRPr="006D177E" w:rsidRDefault="004576DA" w:rsidP="00EF16E8">
            <w:pPr>
              <w:pStyle w:val="Heading2"/>
              <w:spacing w:before="0" w:after="0"/>
              <w:ind w:left="318" w:hanging="318"/>
              <w:rPr>
                <w:b/>
                <w:szCs w:val="22"/>
              </w:rPr>
            </w:pPr>
          </w:p>
        </w:tc>
        <w:tc>
          <w:tcPr>
            <w:tcW w:w="5670" w:type="dxa"/>
            <w:gridSpan w:val="2"/>
          </w:tcPr>
          <w:p w14:paraId="69A969A6" w14:textId="77777777" w:rsidR="004576DA" w:rsidRDefault="004576DA" w:rsidP="00EF16E8">
            <w:pPr>
              <w:tabs>
                <w:tab w:val="left" w:pos="1184"/>
              </w:tabs>
              <w:rPr>
                <w:b/>
                <w:szCs w:val="22"/>
              </w:rPr>
            </w:pPr>
          </w:p>
        </w:tc>
      </w:tr>
      <w:tr w:rsidR="004576DA" w:rsidRPr="006D177E" w14:paraId="28EF7996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73DC7E3A" w14:textId="77777777" w:rsidR="004576DA" w:rsidRDefault="004576DA" w:rsidP="00EF16E8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6CE37147" w14:textId="77777777" w:rsidR="004576DA" w:rsidRPr="006D177E" w:rsidRDefault="004576DA" w:rsidP="00EF16E8">
            <w:pPr>
              <w:pStyle w:val="Heading2"/>
              <w:spacing w:before="0" w:after="0"/>
              <w:ind w:left="318" w:hanging="318"/>
              <w:rPr>
                <w:b/>
                <w:szCs w:val="22"/>
              </w:rPr>
            </w:pPr>
          </w:p>
        </w:tc>
        <w:tc>
          <w:tcPr>
            <w:tcW w:w="5670" w:type="dxa"/>
            <w:gridSpan w:val="2"/>
          </w:tcPr>
          <w:p w14:paraId="6C7D9485" w14:textId="2FDFFBB5" w:rsidR="004576DA" w:rsidRDefault="004576DA" w:rsidP="00EF16E8">
            <w:pPr>
              <w:tabs>
                <w:tab w:val="left" w:pos="1184"/>
              </w:tabs>
              <w:rPr>
                <w:szCs w:val="22"/>
              </w:rPr>
            </w:pPr>
            <w:r>
              <w:rPr>
                <w:szCs w:val="22"/>
              </w:rPr>
              <w:t>Speaker</w:t>
            </w:r>
            <w:r w:rsidR="003F5BB0">
              <w:rPr>
                <w:szCs w:val="22"/>
              </w:rPr>
              <w:t>s</w:t>
            </w:r>
            <w:r>
              <w:rPr>
                <w:szCs w:val="22"/>
              </w:rPr>
              <w:t>:</w:t>
            </w:r>
            <w:r>
              <w:rPr>
                <w:szCs w:val="22"/>
              </w:rPr>
              <w:tab/>
              <w:t>The representative of DIP</w:t>
            </w:r>
            <w:r w:rsidR="001D2DC2">
              <w:rPr>
                <w:szCs w:val="22"/>
              </w:rPr>
              <w:br/>
            </w:r>
            <w:r w:rsidR="001D2DC2">
              <w:rPr>
                <w:szCs w:val="22"/>
              </w:rPr>
              <w:tab/>
              <w:t>The representative of ITC</w:t>
            </w:r>
          </w:p>
          <w:p w14:paraId="28B7A987" w14:textId="77777777" w:rsidR="004576DA" w:rsidRDefault="004576DA" w:rsidP="00EF16E8">
            <w:pPr>
              <w:tabs>
                <w:tab w:val="left" w:pos="1184"/>
              </w:tabs>
              <w:rPr>
                <w:b/>
                <w:szCs w:val="22"/>
              </w:rPr>
            </w:pPr>
          </w:p>
        </w:tc>
      </w:tr>
      <w:tr w:rsidR="004576DA" w:rsidRPr="006D177E" w14:paraId="289D60BB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0618254B" w14:textId="77777777" w:rsidR="004576DA" w:rsidRDefault="004576DA" w:rsidP="00EF16E8">
            <w:pPr>
              <w:rPr>
                <w:szCs w:val="22"/>
              </w:rPr>
            </w:pPr>
            <w:r>
              <w:rPr>
                <w:szCs w:val="22"/>
              </w:rPr>
              <w:t xml:space="preserve">12.30 – 14.00 </w:t>
            </w:r>
          </w:p>
        </w:tc>
        <w:tc>
          <w:tcPr>
            <w:tcW w:w="1582" w:type="dxa"/>
          </w:tcPr>
          <w:p w14:paraId="675B71C1" w14:textId="77777777" w:rsidR="004576DA" w:rsidRDefault="004576DA" w:rsidP="00EF16E8">
            <w:pPr>
              <w:rPr>
                <w:b/>
                <w:caps/>
              </w:rPr>
            </w:pPr>
            <w:r w:rsidRPr="00EA341A">
              <w:t>Lunch Break</w:t>
            </w:r>
          </w:p>
        </w:tc>
        <w:tc>
          <w:tcPr>
            <w:tcW w:w="5670" w:type="dxa"/>
            <w:gridSpan w:val="2"/>
          </w:tcPr>
          <w:p w14:paraId="3A27EC34" w14:textId="77777777" w:rsidR="004576DA" w:rsidRDefault="004576DA" w:rsidP="00EF16E8">
            <w:pPr>
              <w:tabs>
                <w:tab w:val="left" w:pos="1184"/>
              </w:tabs>
              <w:rPr>
                <w:b/>
                <w:bCs/>
                <w:szCs w:val="22"/>
              </w:rPr>
            </w:pPr>
          </w:p>
        </w:tc>
      </w:tr>
      <w:tr w:rsidR="004576DA" w:rsidRPr="006D177E" w14:paraId="179B845E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3894B79B" w14:textId="77777777" w:rsidR="004576DA" w:rsidRDefault="004576DA" w:rsidP="00EF16E8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3C548EB3" w14:textId="77777777" w:rsidR="004576DA" w:rsidRDefault="004576DA" w:rsidP="00EF16E8">
            <w:pPr>
              <w:pStyle w:val="Heading2"/>
              <w:spacing w:before="0" w:after="0"/>
              <w:ind w:left="318" w:hanging="318"/>
              <w:rPr>
                <w:b/>
                <w:caps w:val="0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12F33741" w14:textId="77777777" w:rsidR="004576DA" w:rsidRDefault="004576DA" w:rsidP="00EF16E8">
            <w:pPr>
              <w:tabs>
                <w:tab w:val="left" w:pos="1184"/>
              </w:tabs>
              <w:rPr>
                <w:b/>
                <w:bCs/>
                <w:szCs w:val="22"/>
              </w:rPr>
            </w:pPr>
          </w:p>
        </w:tc>
      </w:tr>
      <w:tr w:rsidR="00AB05F1" w:rsidRPr="006D177E" w14:paraId="26BBDC6A" w14:textId="77777777" w:rsidTr="00E22550">
        <w:trPr>
          <w:gridAfter w:val="3"/>
          <w:wAfter w:w="1888" w:type="dxa"/>
        </w:trPr>
        <w:tc>
          <w:tcPr>
            <w:tcW w:w="9270" w:type="dxa"/>
            <w:gridSpan w:val="4"/>
          </w:tcPr>
          <w:p w14:paraId="6C62D615" w14:textId="5C2B7BD3" w:rsidR="00AB05F1" w:rsidRDefault="004F76F4" w:rsidP="00EF16E8">
            <w:pPr>
              <w:tabs>
                <w:tab w:val="left" w:pos="1184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color w:val="FF0000"/>
                <w:szCs w:val="22"/>
              </w:rPr>
              <w:t>Training session f</w:t>
            </w:r>
            <w:r w:rsidR="00AB05F1" w:rsidRPr="00AB05F1">
              <w:rPr>
                <w:b/>
                <w:bCs/>
                <w:color w:val="FF0000"/>
                <w:szCs w:val="22"/>
              </w:rPr>
              <w:t>or current and prospective TISC staff</w:t>
            </w:r>
          </w:p>
        </w:tc>
      </w:tr>
      <w:tr w:rsidR="00AB05F1" w:rsidRPr="006D177E" w14:paraId="5D908E01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6FF1930E" w14:textId="77777777" w:rsidR="00AB05F1" w:rsidRDefault="00AB05F1" w:rsidP="00EF16E8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21A37055" w14:textId="77777777" w:rsidR="00AB05F1" w:rsidRDefault="00AB05F1" w:rsidP="00EF16E8">
            <w:pPr>
              <w:pStyle w:val="Heading2"/>
              <w:spacing w:before="0" w:after="0"/>
              <w:ind w:left="318" w:hanging="318"/>
              <w:rPr>
                <w:b/>
                <w:caps w:val="0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16192441" w14:textId="77777777" w:rsidR="00AB05F1" w:rsidRDefault="00AB05F1" w:rsidP="00EF16E8">
            <w:pPr>
              <w:tabs>
                <w:tab w:val="left" w:pos="1184"/>
              </w:tabs>
              <w:rPr>
                <w:b/>
                <w:bCs/>
                <w:szCs w:val="22"/>
              </w:rPr>
            </w:pPr>
          </w:p>
        </w:tc>
      </w:tr>
      <w:tr w:rsidR="004576DA" w:rsidRPr="006D177E" w14:paraId="08A56209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4431D620" w14:textId="77777777" w:rsidR="004576DA" w:rsidRDefault="004576DA" w:rsidP="00EF16E8">
            <w:pPr>
              <w:rPr>
                <w:szCs w:val="22"/>
              </w:rPr>
            </w:pPr>
            <w:r>
              <w:rPr>
                <w:szCs w:val="22"/>
              </w:rPr>
              <w:t>14.00 – 14.45</w:t>
            </w:r>
          </w:p>
        </w:tc>
        <w:tc>
          <w:tcPr>
            <w:tcW w:w="1582" w:type="dxa"/>
          </w:tcPr>
          <w:p w14:paraId="46F06A82" w14:textId="77777777" w:rsidR="004576DA" w:rsidRPr="00F50EE5" w:rsidRDefault="004576DA" w:rsidP="00EF16E8">
            <w:pPr>
              <w:rPr>
                <w:b/>
                <w:bCs/>
                <w:caps/>
                <w:szCs w:val="22"/>
              </w:rPr>
            </w:pPr>
            <w:r w:rsidRPr="00F50EE5">
              <w:rPr>
                <w:b/>
                <w:bCs/>
              </w:rPr>
              <w:t>Theme 4</w:t>
            </w:r>
          </w:p>
        </w:tc>
        <w:tc>
          <w:tcPr>
            <w:tcW w:w="5670" w:type="dxa"/>
            <w:gridSpan w:val="2"/>
          </w:tcPr>
          <w:p w14:paraId="1032D1C0" w14:textId="2926B038" w:rsidR="004576DA" w:rsidRPr="005232ED" w:rsidRDefault="006B0B8E" w:rsidP="00EF16E8">
            <w:pPr>
              <w:rPr>
                <w:b/>
              </w:rPr>
            </w:pPr>
            <w:r>
              <w:rPr>
                <w:b/>
              </w:rPr>
              <w:t>Patent System in Cambodia</w:t>
            </w:r>
          </w:p>
        </w:tc>
      </w:tr>
      <w:tr w:rsidR="004576DA" w:rsidRPr="006D177E" w14:paraId="1C8EFD63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4BAE97FC" w14:textId="77777777" w:rsidR="004576DA" w:rsidRDefault="004576DA" w:rsidP="00EF16E8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0409788A" w14:textId="77777777" w:rsidR="004576DA" w:rsidRPr="00F50EE5" w:rsidRDefault="004576DA" w:rsidP="00EF16E8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7A61FF60" w14:textId="77777777" w:rsidR="004576DA" w:rsidRDefault="004576DA" w:rsidP="00EF16E8">
            <w:pPr>
              <w:rPr>
                <w:bCs/>
              </w:rPr>
            </w:pPr>
          </w:p>
        </w:tc>
      </w:tr>
      <w:tr w:rsidR="004576DA" w:rsidRPr="006D177E" w14:paraId="2B750A6D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349B8E04" w14:textId="77777777" w:rsidR="004576DA" w:rsidRDefault="004576DA" w:rsidP="00EF16E8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4EA3FB21" w14:textId="77777777" w:rsidR="004576DA" w:rsidRPr="00F50EE5" w:rsidRDefault="004576DA" w:rsidP="00EF16E8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03E60C5D" w14:textId="51435F4F" w:rsidR="004576DA" w:rsidRDefault="004576DA" w:rsidP="00EF16E8">
            <w:pPr>
              <w:rPr>
                <w:bCs/>
              </w:rPr>
            </w:pPr>
            <w:r>
              <w:rPr>
                <w:bCs/>
              </w:rPr>
              <w:t>Speaker:</w:t>
            </w:r>
            <w:r>
              <w:rPr>
                <w:bCs/>
              </w:rPr>
              <w:tab/>
              <w:t xml:space="preserve">The representative of </w:t>
            </w:r>
            <w:r w:rsidR="006B0B8E">
              <w:rPr>
                <w:bCs/>
              </w:rPr>
              <w:t>DIP</w:t>
            </w:r>
          </w:p>
        </w:tc>
      </w:tr>
      <w:tr w:rsidR="004576DA" w:rsidRPr="006D177E" w14:paraId="5B0A0360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441DCBBE" w14:textId="77777777" w:rsidR="004576DA" w:rsidRDefault="004576DA" w:rsidP="00EF16E8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461E1130" w14:textId="77777777" w:rsidR="004576DA" w:rsidRPr="00F50EE5" w:rsidRDefault="004576DA" w:rsidP="00EF16E8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0A863E20" w14:textId="77777777" w:rsidR="004576DA" w:rsidRDefault="004576DA" w:rsidP="00EF16E8">
            <w:pPr>
              <w:rPr>
                <w:bCs/>
              </w:rPr>
            </w:pPr>
          </w:p>
        </w:tc>
      </w:tr>
      <w:tr w:rsidR="004576DA" w:rsidRPr="006D177E" w14:paraId="035C9571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2A306B18" w14:textId="12634DD6" w:rsidR="004576DA" w:rsidRDefault="004576DA" w:rsidP="00EF16E8">
            <w:pPr>
              <w:rPr>
                <w:szCs w:val="22"/>
              </w:rPr>
            </w:pPr>
            <w:r>
              <w:rPr>
                <w:szCs w:val="22"/>
              </w:rPr>
              <w:t>14.45 – 15.</w:t>
            </w:r>
            <w:r w:rsidR="001D2DC2">
              <w:rPr>
                <w:szCs w:val="22"/>
              </w:rPr>
              <w:t>3</w:t>
            </w:r>
            <w:r>
              <w:rPr>
                <w:szCs w:val="22"/>
              </w:rPr>
              <w:t>0</w:t>
            </w:r>
          </w:p>
        </w:tc>
        <w:tc>
          <w:tcPr>
            <w:tcW w:w="1582" w:type="dxa"/>
          </w:tcPr>
          <w:p w14:paraId="1E893CCE" w14:textId="77777777" w:rsidR="004576DA" w:rsidRPr="00F50EE5" w:rsidRDefault="004576DA" w:rsidP="00EF16E8">
            <w:pPr>
              <w:rPr>
                <w:b/>
                <w:bCs/>
              </w:rPr>
            </w:pPr>
            <w:r>
              <w:rPr>
                <w:b/>
                <w:bCs/>
              </w:rPr>
              <w:t>Theme 5</w:t>
            </w:r>
          </w:p>
        </w:tc>
        <w:tc>
          <w:tcPr>
            <w:tcW w:w="5670" w:type="dxa"/>
            <w:gridSpan w:val="2"/>
          </w:tcPr>
          <w:p w14:paraId="11EE7073" w14:textId="77777777" w:rsidR="004576DA" w:rsidRPr="005232ED" w:rsidRDefault="004576DA" w:rsidP="00EF16E8">
            <w:pPr>
              <w:rPr>
                <w:b/>
              </w:rPr>
            </w:pPr>
            <w:r w:rsidRPr="005232ED">
              <w:rPr>
                <w:b/>
              </w:rPr>
              <w:t>Patent Search Tools and Strategies</w:t>
            </w:r>
          </w:p>
        </w:tc>
      </w:tr>
      <w:tr w:rsidR="004576DA" w:rsidRPr="006D177E" w14:paraId="5F57446D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11DDC33B" w14:textId="77777777" w:rsidR="004576DA" w:rsidRDefault="004576DA" w:rsidP="00EF16E8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0397643C" w14:textId="77777777" w:rsidR="004576DA" w:rsidRPr="00F50EE5" w:rsidRDefault="004576DA" w:rsidP="00EF16E8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61ED154E" w14:textId="77777777" w:rsidR="004576DA" w:rsidRDefault="004576DA" w:rsidP="00EF16E8">
            <w:pPr>
              <w:rPr>
                <w:bCs/>
              </w:rPr>
            </w:pPr>
          </w:p>
        </w:tc>
      </w:tr>
      <w:tr w:rsidR="004576DA" w:rsidRPr="006D177E" w14:paraId="76B92CC9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31E8E370" w14:textId="77777777" w:rsidR="004576DA" w:rsidRDefault="004576DA" w:rsidP="00EF16E8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4E6A115C" w14:textId="77777777" w:rsidR="004576DA" w:rsidRPr="00F50EE5" w:rsidRDefault="004576DA" w:rsidP="00EF16E8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5628CFCF" w14:textId="23C3C0FA" w:rsidR="004576DA" w:rsidRDefault="004576DA" w:rsidP="00EF16E8">
            <w:pPr>
              <w:rPr>
                <w:bCs/>
              </w:rPr>
            </w:pPr>
            <w:r>
              <w:rPr>
                <w:bCs/>
              </w:rPr>
              <w:t>Speaker:</w:t>
            </w:r>
            <w:r>
              <w:rPr>
                <w:bCs/>
              </w:rPr>
              <w:tab/>
            </w:r>
            <w:r w:rsidR="006B0B8E">
              <w:rPr>
                <w:bCs/>
              </w:rPr>
              <w:t xml:space="preserve"> Mr. Alex Riechel</w:t>
            </w:r>
          </w:p>
        </w:tc>
      </w:tr>
      <w:tr w:rsidR="004576DA" w:rsidRPr="006D177E" w14:paraId="6680CF7B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38F80D23" w14:textId="77777777" w:rsidR="004576DA" w:rsidRDefault="004576DA" w:rsidP="00EF16E8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1F1CC3C5" w14:textId="77777777" w:rsidR="004576DA" w:rsidRPr="00F50EE5" w:rsidRDefault="004576DA" w:rsidP="00EF16E8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2D8F1E0E" w14:textId="77777777" w:rsidR="004576DA" w:rsidRDefault="004576DA" w:rsidP="00EF16E8">
            <w:pPr>
              <w:rPr>
                <w:bCs/>
              </w:rPr>
            </w:pPr>
          </w:p>
        </w:tc>
      </w:tr>
      <w:tr w:rsidR="001D2DC2" w:rsidRPr="006D177E" w14:paraId="73536AB1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30AD8983" w14:textId="7279A047" w:rsidR="001D2DC2" w:rsidRDefault="001D2DC2" w:rsidP="00EF16E8">
            <w:pPr>
              <w:rPr>
                <w:szCs w:val="22"/>
              </w:rPr>
            </w:pPr>
            <w:r>
              <w:rPr>
                <w:szCs w:val="22"/>
              </w:rPr>
              <w:t>15.30 – 15.45</w:t>
            </w:r>
          </w:p>
        </w:tc>
        <w:tc>
          <w:tcPr>
            <w:tcW w:w="1582" w:type="dxa"/>
          </w:tcPr>
          <w:p w14:paraId="0C8140CF" w14:textId="708B920F" w:rsidR="001D2DC2" w:rsidRPr="001D2DC2" w:rsidRDefault="001D2DC2" w:rsidP="00EF16E8">
            <w:r w:rsidRPr="001D2DC2">
              <w:t>Coffee Break</w:t>
            </w:r>
          </w:p>
        </w:tc>
        <w:tc>
          <w:tcPr>
            <w:tcW w:w="5670" w:type="dxa"/>
            <w:gridSpan w:val="2"/>
          </w:tcPr>
          <w:p w14:paraId="559FECFC" w14:textId="77777777" w:rsidR="001D2DC2" w:rsidRDefault="001D2DC2" w:rsidP="00EF16E8">
            <w:pPr>
              <w:rPr>
                <w:bCs/>
              </w:rPr>
            </w:pPr>
          </w:p>
        </w:tc>
      </w:tr>
      <w:tr w:rsidR="001D2DC2" w:rsidRPr="006D177E" w14:paraId="66922C0E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44DF0564" w14:textId="77777777" w:rsidR="001D2DC2" w:rsidRDefault="001D2DC2" w:rsidP="00EF16E8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3ADEA632" w14:textId="77777777" w:rsidR="001D2DC2" w:rsidRPr="00F50EE5" w:rsidRDefault="001D2DC2" w:rsidP="00EF16E8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0A9A8FFA" w14:textId="77777777" w:rsidR="001D2DC2" w:rsidRDefault="001D2DC2" w:rsidP="00EF16E8">
            <w:pPr>
              <w:rPr>
                <w:bCs/>
              </w:rPr>
            </w:pPr>
          </w:p>
        </w:tc>
      </w:tr>
      <w:tr w:rsidR="001D2DC2" w:rsidRPr="006D177E" w14:paraId="66BC4839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64FD423E" w14:textId="3C3BD5BC" w:rsidR="001D2DC2" w:rsidRDefault="001D2DC2" w:rsidP="00EF16E8">
            <w:pPr>
              <w:rPr>
                <w:szCs w:val="22"/>
              </w:rPr>
            </w:pPr>
            <w:r>
              <w:rPr>
                <w:szCs w:val="22"/>
              </w:rPr>
              <w:t>15.45 – 16.45</w:t>
            </w:r>
          </w:p>
        </w:tc>
        <w:tc>
          <w:tcPr>
            <w:tcW w:w="1582" w:type="dxa"/>
          </w:tcPr>
          <w:p w14:paraId="62E322EE" w14:textId="4D893D98" w:rsidR="001D2DC2" w:rsidRPr="00F50EE5" w:rsidRDefault="001D2DC2" w:rsidP="00EF16E8">
            <w:pPr>
              <w:rPr>
                <w:b/>
                <w:bCs/>
              </w:rPr>
            </w:pPr>
            <w:r>
              <w:rPr>
                <w:b/>
                <w:bCs/>
              </w:rPr>
              <w:t>Theme 6</w:t>
            </w:r>
          </w:p>
        </w:tc>
        <w:tc>
          <w:tcPr>
            <w:tcW w:w="5670" w:type="dxa"/>
            <w:gridSpan w:val="2"/>
          </w:tcPr>
          <w:p w14:paraId="3EBFFF92" w14:textId="779948A5" w:rsidR="001D2DC2" w:rsidRPr="001D2DC2" w:rsidRDefault="001D2DC2" w:rsidP="001D2DC2">
            <w:pPr>
              <w:ind w:left="1094" w:hanging="1100"/>
              <w:rPr>
                <w:b/>
                <w:szCs w:val="22"/>
              </w:rPr>
            </w:pPr>
            <w:r>
              <w:rPr>
                <w:b/>
                <w:szCs w:val="22"/>
              </w:rPr>
              <w:t>Accessing and Using TISC Resources</w:t>
            </w:r>
          </w:p>
        </w:tc>
      </w:tr>
      <w:tr w:rsidR="001D2DC2" w:rsidRPr="006D177E" w14:paraId="03208BD4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0BA34235" w14:textId="77777777" w:rsidR="001D2DC2" w:rsidRDefault="001D2DC2" w:rsidP="00EF16E8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112F9F55" w14:textId="77777777" w:rsidR="001D2DC2" w:rsidRPr="00F50EE5" w:rsidRDefault="001D2DC2" w:rsidP="00EF16E8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6B003C92" w14:textId="77777777" w:rsidR="001D2DC2" w:rsidRDefault="001D2DC2" w:rsidP="00EF16E8">
            <w:pPr>
              <w:rPr>
                <w:bCs/>
              </w:rPr>
            </w:pPr>
          </w:p>
        </w:tc>
      </w:tr>
      <w:tr w:rsidR="001D2DC2" w:rsidRPr="006D177E" w14:paraId="01AA13AC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5A9B145E" w14:textId="77777777" w:rsidR="001D2DC2" w:rsidRDefault="001D2DC2" w:rsidP="00EF16E8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0A694872" w14:textId="77777777" w:rsidR="001D2DC2" w:rsidRPr="00F50EE5" w:rsidRDefault="001D2DC2" w:rsidP="00EF16E8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040CFF48" w14:textId="2CC987D4" w:rsidR="001D2DC2" w:rsidRDefault="001D2DC2" w:rsidP="00EF16E8">
            <w:pPr>
              <w:rPr>
                <w:bCs/>
              </w:rPr>
            </w:pPr>
            <w:r>
              <w:rPr>
                <w:bCs/>
              </w:rPr>
              <w:t>Speaker:</w:t>
            </w:r>
            <w:r>
              <w:rPr>
                <w:bCs/>
              </w:rPr>
              <w:tab/>
            </w:r>
            <w:r w:rsidR="006B0B8E">
              <w:rPr>
                <w:bCs/>
              </w:rPr>
              <w:t xml:space="preserve"> Ms. Nathalie Montillot</w:t>
            </w:r>
          </w:p>
        </w:tc>
      </w:tr>
      <w:tr w:rsidR="004576DA" w:rsidRPr="006D177E" w14:paraId="2FC5A291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76A49E10" w14:textId="77777777" w:rsidR="004576DA" w:rsidRDefault="004576DA" w:rsidP="00EF16E8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2450B9BC" w14:textId="77777777" w:rsidR="004576DA" w:rsidRPr="00F50EE5" w:rsidRDefault="004576DA" w:rsidP="00EF16E8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47F226C1" w14:textId="77777777" w:rsidR="004576DA" w:rsidRDefault="004576DA" w:rsidP="00EF16E8">
            <w:pPr>
              <w:rPr>
                <w:bCs/>
              </w:rPr>
            </w:pPr>
          </w:p>
        </w:tc>
      </w:tr>
      <w:tr w:rsidR="007277EF" w:rsidRPr="006D177E" w14:paraId="79355756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64331C44" w14:textId="77777777" w:rsidR="007277EF" w:rsidRDefault="007277EF" w:rsidP="00EF16E8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17D05737" w14:textId="77777777" w:rsidR="007277EF" w:rsidRPr="00F50EE5" w:rsidRDefault="007277EF" w:rsidP="00EF16E8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2EAE8BC9" w14:textId="77777777" w:rsidR="007277EF" w:rsidRDefault="007277EF" w:rsidP="00EF16E8">
            <w:pPr>
              <w:rPr>
                <w:bCs/>
              </w:rPr>
            </w:pPr>
          </w:p>
        </w:tc>
      </w:tr>
      <w:tr w:rsidR="00AB05F1" w:rsidRPr="006D177E" w14:paraId="5737DBDB" w14:textId="77777777" w:rsidTr="008648D7">
        <w:trPr>
          <w:gridAfter w:val="3"/>
          <w:wAfter w:w="1888" w:type="dxa"/>
        </w:trPr>
        <w:tc>
          <w:tcPr>
            <w:tcW w:w="9270" w:type="dxa"/>
            <w:gridSpan w:val="4"/>
          </w:tcPr>
          <w:p w14:paraId="2E037F50" w14:textId="33E4E1C6" w:rsidR="00AB05F1" w:rsidRPr="00AB05F1" w:rsidRDefault="00AB05F1" w:rsidP="00EF16E8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</w:rPr>
              <w:t>Thursday</w:t>
            </w:r>
            <w:r w:rsidRPr="009C703B">
              <w:rPr>
                <w:szCs w:val="22"/>
                <w:u w:val="single"/>
              </w:rPr>
              <w:t>, March 1</w:t>
            </w:r>
            <w:r>
              <w:rPr>
                <w:szCs w:val="22"/>
                <w:u w:val="single"/>
              </w:rPr>
              <w:t>4</w:t>
            </w:r>
            <w:r w:rsidRPr="009C703B">
              <w:rPr>
                <w:szCs w:val="22"/>
                <w:u w:val="single"/>
              </w:rPr>
              <w:t>, 2024</w:t>
            </w:r>
          </w:p>
        </w:tc>
      </w:tr>
      <w:tr w:rsidR="00AB05F1" w:rsidRPr="006D177E" w14:paraId="1723C80D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7BFA2D18" w14:textId="77777777" w:rsidR="00AB05F1" w:rsidRDefault="00AB05F1" w:rsidP="00EF16E8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47A0DA05" w14:textId="77777777" w:rsidR="00AB05F1" w:rsidRPr="00F50EE5" w:rsidRDefault="00AB05F1" w:rsidP="00EF16E8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00D8C5AA" w14:textId="77777777" w:rsidR="00AB05F1" w:rsidRDefault="00AB05F1" w:rsidP="00EF16E8">
            <w:pPr>
              <w:rPr>
                <w:bCs/>
              </w:rPr>
            </w:pPr>
          </w:p>
        </w:tc>
      </w:tr>
      <w:tr w:rsidR="00AB05F1" w:rsidRPr="006D177E" w14:paraId="3EFA1C2B" w14:textId="77777777" w:rsidTr="00562486">
        <w:trPr>
          <w:gridAfter w:val="3"/>
          <w:wAfter w:w="1888" w:type="dxa"/>
        </w:trPr>
        <w:tc>
          <w:tcPr>
            <w:tcW w:w="9270" w:type="dxa"/>
            <w:gridSpan w:val="4"/>
          </w:tcPr>
          <w:p w14:paraId="3BE0ED3D" w14:textId="296EF94F" w:rsidR="00AB05F1" w:rsidRDefault="004F76F4" w:rsidP="00EF16E8">
            <w:pPr>
              <w:rPr>
                <w:bCs/>
              </w:rPr>
            </w:pPr>
            <w:r>
              <w:rPr>
                <w:b/>
                <w:color w:val="FF0000"/>
                <w:szCs w:val="22"/>
              </w:rPr>
              <w:t>Training session f</w:t>
            </w:r>
            <w:r w:rsidR="00AB05F1" w:rsidRPr="00AB05F1">
              <w:rPr>
                <w:b/>
                <w:color w:val="FF0000"/>
                <w:szCs w:val="22"/>
              </w:rPr>
              <w:t>or current and prospective TISC staff</w:t>
            </w:r>
            <w:r>
              <w:rPr>
                <w:b/>
                <w:color w:val="FF0000"/>
                <w:szCs w:val="22"/>
              </w:rPr>
              <w:t xml:space="preserve"> (cont’d)</w:t>
            </w:r>
          </w:p>
        </w:tc>
      </w:tr>
      <w:tr w:rsidR="00AB05F1" w:rsidRPr="006D177E" w14:paraId="1737E881" w14:textId="77777777" w:rsidTr="00EF16E8">
        <w:trPr>
          <w:gridAfter w:val="3"/>
          <w:wAfter w:w="1888" w:type="dxa"/>
        </w:trPr>
        <w:tc>
          <w:tcPr>
            <w:tcW w:w="2018" w:type="dxa"/>
          </w:tcPr>
          <w:p w14:paraId="0382EBD7" w14:textId="77777777" w:rsidR="00AB05F1" w:rsidRDefault="00AB05F1" w:rsidP="00EF16E8">
            <w:pPr>
              <w:rPr>
                <w:szCs w:val="22"/>
              </w:rPr>
            </w:pPr>
          </w:p>
        </w:tc>
        <w:tc>
          <w:tcPr>
            <w:tcW w:w="1582" w:type="dxa"/>
          </w:tcPr>
          <w:p w14:paraId="509E4975" w14:textId="77777777" w:rsidR="00AB05F1" w:rsidRPr="00F50EE5" w:rsidRDefault="00AB05F1" w:rsidP="00EF16E8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6374E9BD" w14:textId="77777777" w:rsidR="00AB05F1" w:rsidRDefault="00AB05F1" w:rsidP="00EF16E8">
            <w:pPr>
              <w:rPr>
                <w:bCs/>
              </w:rPr>
            </w:pPr>
          </w:p>
        </w:tc>
      </w:tr>
    </w:tbl>
    <w:tbl>
      <w:tblPr>
        <w:tblW w:w="15122" w:type="dxa"/>
        <w:tblInd w:w="-2" w:type="dxa"/>
        <w:tblLayout w:type="fixed"/>
        <w:tblLook w:val="0000" w:firstRow="0" w:lastRow="0" w:firstColumn="0" w:lastColumn="0" w:noHBand="0" w:noVBand="0"/>
      </w:tblPr>
      <w:tblGrid>
        <w:gridCol w:w="2018"/>
        <w:gridCol w:w="1620"/>
        <w:gridCol w:w="5544"/>
        <w:gridCol w:w="90"/>
        <w:gridCol w:w="5850"/>
      </w:tblGrid>
      <w:tr w:rsidR="004576DA" w:rsidRPr="006D177E" w14:paraId="38B9BB88" w14:textId="77777777" w:rsidTr="00EF16E8">
        <w:trPr>
          <w:gridAfter w:val="2"/>
          <w:wAfter w:w="5940" w:type="dxa"/>
        </w:trPr>
        <w:tc>
          <w:tcPr>
            <w:tcW w:w="2018" w:type="dxa"/>
          </w:tcPr>
          <w:p w14:paraId="59AA14A6" w14:textId="77777777" w:rsidR="004576DA" w:rsidRPr="006D177E" w:rsidRDefault="004576DA" w:rsidP="00EF16E8">
            <w:pPr>
              <w:rPr>
                <w:szCs w:val="22"/>
              </w:rPr>
            </w:pPr>
            <w:r>
              <w:rPr>
                <w:szCs w:val="22"/>
              </w:rPr>
              <w:t>9</w:t>
            </w:r>
            <w:r w:rsidRPr="006D177E">
              <w:rPr>
                <w:szCs w:val="22"/>
              </w:rPr>
              <w:t>.</w:t>
            </w:r>
            <w:r>
              <w:rPr>
                <w:szCs w:val="22"/>
              </w:rPr>
              <w:t>00</w:t>
            </w:r>
            <w:r w:rsidRPr="006D177E">
              <w:rPr>
                <w:szCs w:val="22"/>
              </w:rPr>
              <w:t xml:space="preserve"> – </w:t>
            </w:r>
            <w:r>
              <w:rPr>
                <w:szCs w:val="22"/>
              </w:rPr>
              <w:t>10.30</w:t>
            </w:r>
          </w:p>
        </w:tc>
        <w:tc>
          <w:tcPr>
            <w:tcW w:w="1620" w:type="dxa"/>
          </w:tcPr>
          <w:p w14:paraId="6CE71931" w14:textId="1B018BD3" w:rsidR="004576DA" w:rsidRPr="006D177E" w:rsidRDefault="004576DA" w:rsidP="00EF16E8">
            <w:pPr>
              <w:rPr>
                <w:szCs w:val="22"/>
              </w:rPr>
            </w:pPr>
            <w:r>
              <w:rPr>
                <w:b/>
                <w:szCs w:val="22"/>
              </w:rPr>
              <w:t xml:space="preserve">Theme </w:t>
            </w:r>
            <w:r w:rsidR="001D2DC2">
              <w:rPr>
                <w:b/>
                <w:szCs w:val="22"/>
              </w:rPr>
              <w:t>7</w:t>
            </w:r>
          </w:p>
        </w:tc>
        <w:tc>
          <w:tcPr>
            <w:tcW w:w="5544" w:type="dxa"/>
          </w:tcPr>
          <w:p w14:paraId="78BE546C" w14:textId="77777777" w:rsidR="004576DA" w:rsidRDefault="004576DA" w:rsidP="00EF16E8">
            <w:pPr>
              <w:rPr>
                <w:szCs w:val="22"/>
              </w:rPr>
            </w:pPr>
            <w:r w:rsidRPr="00134EA2">
              <w:rPr>
                <w:b/>
                <w:bCs/>
                <w:szCs w:val="22"/>
              </w:rPr>
              <w:t>U</w:t>
            </w:r>
            <w:r>
              <w:rPr>
                <w:b/>
                <w:bCs/>
                <w:szCs w:val="22"/>
              </w:rPr>
              <w:t>sing Patent Classification, in p</w:t>
            </w:r>
            <w:r w:rsidRPr="00134EA2">
              <w:rPr>
                <w:b/>
                <w:bCs/>
                <w:szCs w:val="22"/>
              </w:rPr>
              <w:t>articular the International Patent Classification (IPC)</w:t>
            </w:r>
            <w:r>
              <w:rPr>
                <w:b/>
                <w:bCs/>
                <w:szCs w:val="22"/>
              </w:rPr>
              <w:t>,</w:t>
            </w:r>
            <w:r w:rsidRPr="00134EA2">
              <w:rPr>
                <w:b/>
                <w:bCs/>
                <w:szCs w:val="22"/>
              </w:rPr>
              <w:t xml:space="preserve"> for </w:t>
            </w:r>
            <w:r>
              <w:rPr>
                <w:b/>
                <w:bCs/>
                <w:szCs w:val="22"/>
              </w:rPr>
              <w:t>S</w:t>
            </w:r>
            <w:r w:rsidRPr="00134EA2">
              <w:rPr>
                <w:b/>
                <w:bCs/>
                <w:szCs w:val="22"/>
              </w:rPr>
              <w:t>earching</w:t>
            </w:r>
          </w:p>
        </w:tc>
      </w:tr>
      <w:tr w:rsidR="004576DA" w:rsidRPr="006D177E" w14:paraId="1C490931" w14:textId="77777777" w:rsidTr="00EF16E8">
        <w:trPr>
          <w:gridAfter w:val="2"/>
          <w:wAfter w:w="5940" w:type="dxa"/>
        </w:trPr>
        <w:tc>
          <w:tcPr>
            <w:tcW w:w="2018" w:type="dxa"/>
          </w:tcPr>
          <w:p w14:paraId="485C1378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0F63ABE0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5544" w:type="dxa"/>
          </w:tcPr>
          <w:p w14:paraId="7DC57C93" w14:textId="77777777" w:rsidR="004576DA" w:rsidRPr="006D177E" w:rsidRDefault="004576DA" w:rsidP="00EF16E8">
            <w:pPr>
              <w:rPr>
                <w:szCs w:val="22"/>
              </w:rPr>
            </w:pPr>
          </w:p>
        </w:tc>
      </w:tr>
      <w:tr w:rsidR="004576DA" w:rsidRPr="006D177E" w14:paraId="163C9B82" w14:textId="77777777" w:rsidTr="00EF16E8">
        <w:tc>
          <w:tcPr>
            <w:tcW w:w="2018" w:type="dxa"/>
          </w:tcPr>
          <w:p w14:paraId="38F264F5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4617E1C5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5544" w:type="dxa"/>
          </w:tcPr>
          <w:p w14:paraId="1D3D2972" w14:textId="25F8D945" w:rsidR="004576DA" w:rsidRPr="007302D6" w:rsidRDefault="004576DA" w:rsidP="00EF16E8">
            <w:pPr>
              <w:ind w:left="1094" w:hanging="1100"/>
              <w:rPr>
                <w:bCs/>
                <w:szCs w:val="22"/>
              </w:rPr>
            </w:pPr>
            <w:r w:rsidRPr="007302D6">
              <w:rPr>
                <w:bCs/>
                <w:szCs w:val="22"/>
              </w:rPr>
              <w:t>S</w:t>
            </w:r>
            <w:r>
              <w:rPr>
                <w:bCs/>
                <w:szCs w:val="22"/>
              </w:rPr>
              <w:t>peak</w:t>
            </w:r>
            <w:r w:rsidRPr="007302D6">
              <w:rPr>
                <w:bCs/>
                <w:szCs w:val="22"/>
              </w:rPr>
              <w:t>er:</w:t>
            </w:r>
            <w:r>
              <w:rPr>
                <w:bCs/>
                <w:szCs w:val="22"/>
              </w:rPr>
              <w:tab/>
            </w:r>
            <w:r w:rsidR="006B0B8E">
              <w:rPr>
                <w:bCs/>
                <w:szCs w:val="22"/>
              </w:rPr>
              <w:t>Mr. Andrew Czajkowski</w:t>
            </w:r>
          </w:p>
        </w:tc>
        <w:tc>
          <w:tcPr>
            <w:tcW w:w="5940" w:type="dxa"/>
            <w:gridSpan w:val="2"/>
          </w:tcPr>
          <w:p w14:paraId="4E6BBCF3" w14:textId="77777777" w:rsidR="004576DA" w:rsidRDefault="004576DA" w:rsidP="00EF16E8">
            <w:pPr>
              <w:ind w:left="1134" w:hanging="1140"/>
              <w:rPr>
                <w:szCs w:val="22"/>
              </w:rPr>
            </w:pPr>
          </w:p>
        </w:tc>
      </w:tr>
      <w:tr w:rsidR="004576DA" w:rsidRPr="006D177E" w14:paraId="7C5F228E" w14:textId="77777777" w:rsidTr="00EF16E8">
        <w:tc>
          <w:tcPr>
            <w:tcW w:w="2018" w:type="dxa"/>
          </w:tcPr>
          <w:p w14:paraId="2E268CEA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17F8B9D0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5544" w:type="dxa"/>
          </w:tcPr>
          <w:p w14:paraId="3BFD1B02" w14:textId="77777777" w:rsidR="004576DA" w:rsidRPr="007302D6" w:rsidRDefault="004576DA" w:rsidP="00EF16E8">
            <w:pPr>
              <w:ind w:left="1094" w:hanging="1100"/>
              <w:rPr>
                <w:bCs/>
                <w:szCs w:val="22"/>
              </w:rPr>
            </w:pPr>
          </w:p>
        </w:tc>
        <w:tc>
          <w:tcPr>
            <w:tcW w:w="5940" w:type="dxa"/>
            <w:gridSpan w:val="2"/>
          </w:tcPr>
          <w:p w14:paraId="7801E946" w14:textId="77777777" w:rsidR="004576DA" w:rsidRDefault="004576DA" w:rsidP="00EF16E8">
            <w:pPr>
              <w:ind w:left="1134" w:hanging="1140"/>
              <w:rPr>
                <w:szCs w:val="22"/>
              </w:rPr>
            </w:pPr>
          </w:p>
        </w:tc>
      </w:tr>
      <w:tr w:rsidR="004576DA" w:rsidRPr="006D177E" w14:paraId="5321B904" w14:textId="77777777" w:rsidTr="00EF16E8">
        <w:tc>
          <w:tcPr>
            <w:tcW w:w="2018" w:type="dxa"/>
          </w:tcPr>
          <w:p w14:paraId="68BD92CD" w14:textId="77777777" w:rsidR="004576DA" w:rsidRPr="006D177E" w:rsidRDefault="004576DA" w:rsidP="00EF16E8">
            <w:pPr>
              <w:rPr>
                <w:szCs w:val="22"/>
              </w:rPr>
            </w:pPr>
            <w:r>
              <w:rPr>
                <w:szCs w:val="22"/>
              </w:rPr>
              <w:t>10.30 – 10.45</w:t>
            </w:r>
          </w:p>
        </w:tc>
        <w:tc>
          <w:tcPr>
            <w:tcW w:w="1620" w:type="dxa"/>
          </w:tcPr>
          <w:p w14:paraId="4BB5ADFF" w14:textId="77777777" w:rsidR="004576DA" w:rsidRPr="005232ED" w:rsidRDefault="004576DA" w:rsidP="00EF16E8">
            <w:pPr>
              <w:rPr>
                <w:szCs w:val="22"/>
              </w:rPr>
            </w:pPr>
            <w:r>
              <w:rPr>
                <w:szCs w:val="22"/>
              </w:rPr>
              <w:t>Coffee Break</w:t>
            </w:r>
          </w:p>
        </w:tc>
        <w:tc>
          <w:tcPr>
            <w:tcW w:w="5544" w:type="dxa"/>
          </w:tcPr>
          <w:p w14:paraId="13E0DC37" w14:textId="77777777" w:rsidR="004576DA" w:rsidRPr="007302D6" w:rsidRDefault="004576DA" w:rsidP="00EF16E8">
            <w:pPr>
              <w:ind w:left="1094" w:hanging="1100"/>
              <w:rPr>
                <w:bCs/>
                <w:szCs w:val="22"/>
              </w:rPr>
            </w:pPr>
          </w:p>
        </w:tc>
        <w:tc>
          <w:tcPr>
            <w:tcW w:w="5940" w:type="dxa"/>
            <w:gridSpan w:val="2"/>
          </w:tcPr>
          <w:p w14:paraId="346CF5E2" w14:textId="77777777" w:rsidR="004576DA" w:rsidRDefault="004576DA" w:rsidP="00EF16E8">
            <w:pPr>
              <w:ind w:left="1134" w:hanging="1140"/>
              <w:rPr>
                <w:szCs w:val="22"/>
              </w:rPr>
            </w:pPr>
          </w:p>
        </w:tc>
      </w:tr>
      <w:tr w:rsidR="004576DA" w:rsidRPr="006D177E" w14:paraId="44996B06" w14:textId="77777777" w:rsidTr="00EF16E8">
        <w:tc>
          <w:tcPr>
            <w:tcW w:w="2018" w:type="dxa"/>
          </w:tcPr>
          <w:p w14:paraId="4FC3A718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1FEE18FD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5544" w:type="dxa"/>
          </w:tcPr>
          <w:p w14:paraId="0C417083" w14:textId="77777777" w:rsidR="004576DA" w:rsidRPr="007302D6" w:rsidRDefault="004576DA" w:rsidP="00EF16E8">
            <w:pPr>
              <w:ind w:left="1094" w:hanging="1100"/>
              <w:rPr>
                <w:bCs/>
                <w:szCs w:val="22"/>
              </w:rPr>
            </w:pPr>
          </w:p>
        </w:tc>
        <w:tc>
          <w:tcPr>
            <w:tcW w:w="5940" w:type="dxa"/>
            <w:gridSpan w:val="2"/>
          </w:tcPr>
          <w:p w14:paraId="458619D2" w14:textId="77777777" w:rsidR="004576DA" w:rsidRDefault="004576DA" w:rsidP="00EF16E8">
            <w:pPr>
              <w:ind w:left="1134" w:hanging="1140"/>
              <w:rPr>
                <w:szCs w:val="22"/>
              </w:rPr>
            </w:pPr>
          </w:p>
        </w:tc>
      </w:tr>
      <w:tr w:rsidR="004576DA" w:rsidRPr="006D177E" w14:paraId="355041B1" w14:textId="77777777" w:rsidTr="00EF16E8">
        <w:trPr>
          <w:gridAfter w:val="2"/>
          <w:wAfter w:w="5940" w:type="dxa"/>
        </w:trPr>
        <w:tc>
          <w:tcPr>
            <w:tcW w:w="2018" w:type="dxa"/>
          </w:tcPr>
          <w:p w14:paraId="4CABA7EF" w14:textId="77777777" w:rsidR="004576DA" w:rsidRPr="006D177E" w:rsidRDefault="004576DA" w:rsidP="00EF16E8">
            <w:pPr>
              <w:rPr>
                <w:szCs w:val="22"/>
              </w:rPr>
            </w:pPr>
            <w:r>
              <w:rPr>
                <w:szCs w:val="22"/>
              </w:rPr>
              <w:t xml:space="preserve">10.45 </w:t>
            </w:r>
            <w:r w:rsidRPr="006D177E">
              <w:rPr>
                <w:szCs w:val="22"/>
              </w:rPr>
              <w:t xml:space="preserve">– </w:t>
            </w:r>
            <w:r>
              <w:rPr>
                <w:szCs w:val="22"/>
              </w:rPr>
              <w:t>12.30</w:t>
            </w:r>
          </w:p>
        </w:tc>
        <w:tc>
          <w:tcPr>
            <w:tcW w:w="1620" w:type="dxa"/>
          </w:tcPr>
          <w:p w14:paraId="70566519" w14:textId="1BAE0AD8" w:rsidR="004576DA" w:rsidRPr="00823448" w:rsidRDefault="004576DA" w:rsidP="00EF16E8">
            <w:pPr>
              <w:rPr>
                <w:b/>
                <w:szCs w:val="22"/>
              </w:rPr>
            </w:pPr>
            <w:r>
              <w:rPr>
                <w:b/>
                <w:bCs/>
                <w:szCs w:val="22"/>
              </w:rPr>
              <w:t xml:space="preserve">Theme </w:t>
            </w:r>
            <w:r w:rsidR="001D2DC2">
              <w:rPr>
                <w:b/>
                <w:bCs/>
                <w:szCs w:val="22"/>
              </w:rPr>
              <w:t>8</w:t>
            </w:r>
          </w:p>
        </w:tc>
        <w:tc>
          <w:tcPr>
            <w:tcW w:w="5544" w:type="dxa"/>
          </w:tcPr>
          <w:p w14:paraId="3D7151CA" w14:textId="77777777" w:rsidR="004576DA" w:rsidRDefault="004576DA" w:rsidP="00EF16E8">
            <w:pPr>
              <w:ind w:left="1094" w:hanging="1100"/>
              <w:rPr>
                <w:bCs/>
                <w:szCs w:val="22"/>
              </w:rPr>
            </w:pPr>
            <w:r>
              <w:rPr>
                <w:b/>
                <w:bCs/>
                <w:szCs w:val="22"/>
              </w:rPr>
              <w:t>Searching Patents Using PATENTSCOPE</w:t>
            </w:r>
          </w:p>
          <w:p w14:paraId="3F5B86D4" w14:textId="77777777" w:rsidR="004576DA" w:rsidRPr="006D177E" w:rsidRDefault="004576DA" w:rsidP="00EF16E8">
            <w:pPr>
              <w:ind w:left="1094" w:hanging="1100"/>
              <w:rPr>
                <w:szCs w:val="22"/>
              </w:rPr>
            </w:pPr>
          </w:p>
        </w:tc>
      </w:tr>
      <w:tr w:rsidR="004576DA" w:rsidRPr="006D177E" w14:paraId="2B11D083" w14:textId="77777777" w:rsidTr="00EF16E8">
        <w:trPr>
          <w:gridAfter w:val="2"/>
          <w:wAfter w:w="5940" w:type="dxa"/>
        </w:trPr>
        <w:tc>
          <w:tcPr>
            <w:tcW w:w="2018" w:type="dxa"/>
          </w:tcPr>
          <w:p w14:paraId="62F4F280" w14:textId="77777777" w:rsidR="004576DA" w:rsidRDefault="004576DA" w:rsidP="00EF16E8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6A07F21D" w14:textId="77777777" w:rsidR="004576DA" w:rsidRDefault="004576DA" w:rsidP="00EF16E8">
            <w:pPr>
              <w:rPr>
                <w:b/>
                <w:bCs/>
                <w:szCs w:val="22"/>
              </w:rPr>
            </w:pPr>
          </w:p>
        </w:tc>
        <w:tc>
          <w:tcPr>
            <w:tcW w:w="5544" w:type="dxa"/>
          </w:tcPr>
          <w:p w14:paraId="4DE025AA" w14:textId="470B48FB" w:rsidR="004576DA" w:rsidRDefault="006B0B8E" w:rsidP="00EF16E8">
            <w:pPr>
              <w:ind w:left="1094" w:hanging="1100"/>
              <w:rPr>
                <w:b/>
                <w:bCs/>
                <w:szCs w:val="22"/>
              </w:rPr>
            </w:pPr>
            <w:r w:rsidRPr="00865246">
              <w:rPr>
                <w:bCs/>
                <w:szCs w:val="22"/>
              </w:rPr>
              <w:t>Speaker:</w:t>
            </w:r>
            <w:r>
              <w:rPr>
                <w:bCs/>
                <w:szCs w:val="22"/>
              </w:rPr>
              <w:tab/>
              <w:t>Ms. Nathalie Montillot</w:t>
            </w:r>
          </w:p>
        </w:tc>
      </w:tr>
      <w:tr w:rsidR="004576DA" w:rsidRPr="006D177E" w14:paraId="4575225A" w14:textId="77777777" w:rsidTr="00EF16E8">
        <w:trPr>
          <w:gridAfter w:val="2"/>
          <w:wAfter w:w="5940" w:type="dxa"/>
        </w:trPr>
        <w:tc>
          <w:tcPr>
            <w:tcW w:w="2018" w:type="dxa"/>
          </w:tcPr>
          <w:p w14:paraId="6578FEB0" w14:textId="77777777" w:rsidR="004576DA" w:rsidRDefault="004576DA" w:rsidP="00EF16E8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6DCFA29E" w14:textId="77777777" w:rsidR="004576DA" w:rsidRDefault="004576DA" w:rsidP="00EF16E8">
            <w:pPr>
              <w:rPr>
                <w:b/>
                <w:bCs/>
                <w:szCs w:val="22"/>
              </w:rPr>
            </w:pPr>
          </w:p>
        </w:tc>
        <w:tc>
          <w:tcPr>
            <w:tcW w:w="5544" w:type="dxa"/>
          </w:tcPr>
          <w:p w14:paraId="519E6AD4" w14:textId="77777777" w:rsidR="004576DA" w:rsidRPr="00134EA2" w:rsidRDefault="004576DA" w:rsidP="00EF16E8">
            <w:pPr>
              <w:rPr>
                <w:b/>
                <w:bCs/>
                <w:szCs w:val="22"/>
              </w:rPr>
            </w:pPr>
          </w:p>
        </w:tc>
      </w:tr>
      <w:tr w:rsidR="004576DA" w:rsidRPr="006D177E" w14:paraId="0A9D11E0" w14:textId="77777777" w:rsidTr="00EF16E8">
        <w:trPr>
          <w:gridAfter w:val="1"/>
          <w:wAfter w:w="5850" w:type="dxa"/>
        </w:trPr>
        <w:tc>
          <w:tcPr>
            <w:tcW w:w="2018" w:type="dxa"/>
          </w:tcPr>
          <w:p w14:paraId="39B3C0A5" w14:textId="77777777" w:rsidR="004576DA" w:rsidRPr="006D177E" w:rsidRDefault="004576DA" w:rsidP="00EF16E8">
            <w:pPr>
              <w:rPr>
                <w:szCs w:val="22"/>
              </w:rPr>
            </w:pPr>
            <w:r>
              <w:rPr>
                <w:szCs w:val="22"/>
              </w:rPr>
              <w:t>12.30 – 13.30</w:t>
            </w:r>
          </w:p>
        </w:tc>
        <w:tc>
          <w:tcPr>
            <w:tcW w:w="1620" w:type="dxa"/>
          </w:tcPr>
          <w:p w14:paraId="3FF24DA3" w14:textId="77777777" w:rsidR="004576DA" w:rsidRPr="006D177E" w:rsidRDefault="004576DA" w:rsidP="00EF16E8">
            <w:pPr>
              <w:rPr>
                <w:szCs w:val="22"/>
              </w:rPr>
            </w:pPr>
            <w:r>
              <w:rPr>
                <w:szCs w:val="22"/>
              </w:rPr>
              <w:t>Lunch Break</w:t>
            </w:r>
          </w:p>
        </w:tc>
        <w:tc>
          <w:tcPr>
            <w:tcW w:w="5634" w:type="dxa"/>
            <w:gridSpan w:val="2"/>
          </w:tcPr>
          <w:p w14:paraId="4D993BEF" w14:textId="77777777" w:rsidR="004576DA" w:rsidRPr="006D177E" w:rsidRDefault="004576DA" w:rsidP="00EF16E8">
            <w:pPr>
              <w:ind w:left="1094" w:hanging="1100"/>
              <w:rPr>
                <w:szCs w:val="22"/>
              </w:rPr>
            </w:pPr>
          </w:p>
        </w:tc>
      </w:tr>
      <w:tr w:rsidR="004576DA" w:rsidRPr="006D177E" w14:paraId="48D22A1C" w14:textId="77777777" w:rsidTr="00EF16E8">
        <w:trPr>
          <w:gridAfter w:val="1"/>
          <w:wAfter w:w="5850" w:type="dxa"/>
        </w:trPr>
        <w:tc>
          <w:tcPr>
            <w:tcW w:w="2018" w:type="dxa"/>
          </w:tcPr>
          <w:p w14:paraId="46C36DE1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525B30B8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5634" w:type="dxa"/>
            <w:gridSpan w:val="2"/>
          </w:tcPr>
          <w:p w14:paraId="0F68F6D6" w14:textId="77777777" w:rsidR="004576DA" w:rsidRPr="006D177E" w:rsidRDefault="004576DA" w:rsidP="00EF16E8">
            <w:pPr>
              <w:ind w:left="1094" w:hanging="1100"/>
              <w:rPr>
                <w:szCs w:val="22"/>
              </w:rPr>
            </w:pPr>
          </w:p>
        </w:tc>
      </w:tr>
      <w:tr w:rsidR="004576DA" w:rsidRPr="006D177E" w14:paraId="2C8306ED" w14:textId="77777777" w:rsidTr="00EF16E8">
        <w:tc>
          <w:tcPr>
            <w:tcW w:w="2018" w:type="dxa"/>
          </w:tcPr>
          <w:p w14:paraId="41A6611E" w14:textId="77777777" w:rsidR="004576DA" w:rsidRPr="006D177E" w:rsidRDefault="004576DA" w:rsidP="00EF16E8">
            <w:pPr>
              <w:rPr>
                <w:szCs w:val="22"/>
              </w:rPr>
            </w:pPr>
            <w:r>
              <w:rPr>
                <w:szCs w:val="22"/>
              </w:rPr>
              <w:t>13.30 – 14.30</w:t>
            </w:r>
          </w:p>
        </w:tc>
        <w:tc>
          <w:tcPr>
            <w:tcW w:w="1620" w:type="dxa"/>
          </w:tcPr>
          <w:p w14:paraId="26E899C9" w14:textId="5B01325E" w:rsidR="004576DA" w:rsidRPr="006D177E" w:rsidRDefault="004576DA" w:rsidP="00EF16E8">
            <w:pPr>
              <w:rPr>
                <w:szCs w:val="22"/>
              </w:rPr>
            </w:pPr>
            <w:r>
              <w:rPr>
                <w:b/>
                <w:szCs w:val="22"/>
              </w:rPr>
              <w:t xml:space="preserve">Theme </w:t>
            </w:r>
            <w:r w:rsidR="001D2DC2">
              <w:rPr>
                <w:b/>
                <w:szCs w:val="22"/>
              </w:rPr>
              <w:t>9</w:t>
            </w:r>
            <w:r>
              <w:rPr>
                <w:b/>
                <w:szCs w:val="22"/>
              </w:rPr>
              <w:t xml:space="preserve"> </w:t>
            </w:r>
          </w:p>
        </w:tc>
        <w:tc>
          <w:tcPr>
            <w:tcW w:w="5544" w:type="dxa"/>
          </w:tcPr>
          <w:p w14:paraId="44607E59" w14:textId="77777777" w:rsidR="004576DA" w:rsidRDefault="004576DA" w:rsidP="00EF16E8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Key Concepts and Considerations in Patent Search</w:t>
            </w:r>
          </w:p>
          <w:p w14:paraId="44DBFD5D" w14:textId="77777777" w:rsidR="004576DA" w:rsidRPr="006D177E" w:rsidRDefault="004576DA" w:rsidP="00EF16E8">
            <w:pPr>
              <w:ind w:left="1094" w:hanging="1100"/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4693BB3E" w14:textId="77777777" w:rsidR="004576DA" w:rsidRPr="006D177E" w:rsidRDefault="004576DA" w:rsidP="00EF16E8">
            <w:pPr>
              <w:ind w:left="1094" w:hanging="1100"/>
              <w:rPr>
                <w:szCs w:val="22"/>
              </w:rPr>
            </w:pPr>
          </w:p>
        </w:tc>
      </w:tr>
      <w:tr w:rsidR="004576DA" w:rsidRPr="006D177E" w14:paraId="28D3CBA3" w14:textId="77777777" w:rsidTr="00EF16E8">
        <w:trPr>
          <w:trHeight w:val="117"/>
        </w:trPr>
        <w:tc>
          <w:tcPr>
            <w:tcW w:w="2018" w:type="dxa"/>
          </w:tcPr>
          <w:p w14:paraId="39AD7DED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4FC4C00B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5544" w:type="dxa"/>
          </w:tcPr>
          <w:p w14:paraId="4A0842C2" w14:textId="434C1EAC" w:rsidR="004576DA" w:rsidRPr="006D177E" w:rsidRDefault="006B0B8E" w:rsidP="00EF16E8">
            <w:pPr>
              <w:ind w:left="1094" w:hanging="1100"/>
              <w:rPr>
                <w:szCs w:val="22"/>
              </w:rPr>
            </w:pPr>
            <w:r>
              <w:rPr>
                <w:szCs w:val="22"/>
              </w:rPr>
              <w:t>Speaker:</w:t>
            </w:r>
            <w:r>
              <w:rPr>
                <w:szCs w:val="22"/>
              </w:rPr>
              <w:tab/>
              <w:t>Mr. Alex Riechel</w:t>
            </w:r>
          </w:p>
        </w:tc>
        <w:tc>
          <w:tcPr>
            <w:tcW w:w="5940" w:type="dxa"/>
            <w:gridSpan w:val="2"/>
          </w:tcPr>
          <w:p w14:paraId="39F5E15F" w14:textId="77777777" w:rsidR="004576DA" w:rsidRPr="006D177E" w:rsidRDefault="004576DA" w:rsidP="00EF16E8">
            <w:pPr>
              <w:ind w:left="1094" w:hanging="1100"/>
              <w:rPr>
                <w:szCs w:val="22"/>
              </w:rPr>
            </w:pPr>
          </w:p>
        </w:tc>
      </w:tr>
      <w:tr w:rsidR="004576DA" w:rsidRPr="006D177E" w14:paraId="18B3CBF7" w14:textId="77777777" w:rsidTr="00EF16E8">
        <w:tc>
          <w:tcPr>
            <w:tcW w:w="2018" w:type="dxa"/>
          </w:tcPr>
          <w:p w14:paraId="6037E2B0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5B0055CC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5544" w:type="dxa"/>
          </w:tcPr>
          <w:p w14:paraId="36E86779" w14:textId="77777777" w:rsidR="004576DA" w:rsidRPr="006D177E" w:rsidRDefault="004576DA" w:rsidP="00EF16E8">
            <w:pPr>
              <w:ind w:left="1094" w:hanging="1100"/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0CD66A2C" w14:textId="77777777" w:rsidR="004576DA" w:rsidRPr="006D177E" w:rsidRDefault="004576DA" w:rsidP="00EF16E8">
            <w:pPr>
              <w:ind w:left="1094" w:hanging="1100"/>
              <w:rPr>
                <w:szCs w:val="22"/>
              </w:rPr>
            </w:pPr>
          </w:p>
        </w:tc>
      </w:tr>
      <w:tr w:rsidR="004576DA" w:rsidRPr="00BA2F2C" w14:paraId="5500F5AE" w14:textId="77777777" w:rsidTr="00EF16E8">
        <w:tc>
          <w:tcPr>
            <w:tcW w:w="2018" w:type="dxa"/>
          </w:tcPr>
          <w:p w14:paraId="44A47C20" w14:textId="77777777" w:rsidR="004576DA" w:rsidRPr="006D177E" w:rsidRDefault="004576DA" w:rsidP="00EF16E8">
            <w:pPr>
              <w:rPr>
                <w:szCs w:val="22"/>
              </w:rPr>
            </w:pPr>
            <w:r>
              <w:rPr>
                <w:szCs w:val="22"/>
              </w:rPr>
              <w:t xml:space="preserve">14.30 </w:t>
            </w:r>
            <w:r w:rsidRPr="006D177E">
              <w:rPr>
                <w:szCs w:val="22"/>
              </w:rPr>
              <w:t xml:space="preserve">– </w:t>
            </w:r>
            <w:r>
              <w:rPr>
                <w:szCs w:val="22"/>
              </w:rPr>
              <w:t>15.45</w:t>
            </w:r>
          </w:p>
        </w:tc>
        <w:tc>
          <w:tcPr>
            <w:tcW w:w="1620" w:type="dxa"/>
          </w:tcPr>
          <w:p w14:paraId="753AB6B5" w14:textId="0EF87550" w:rsidR="004576DA" w:rsidRPr="002621E0" w:rsidRDefault="004576DA" w:rsidP="00EF16E8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Theme </w:t>
            </w:r>
            <w:r w:rsidR="001D2DC2">
              <w:rPr>
                <w:b/>
                <w:bCs/>
                <w:szCs w:val="22"/>
              </w:rPr>
              <w:t>10</w:t>
            </w:r>
          </w:p>
        </w:tc>
        <w:tc>
          <w:tcPr>
            <w:tcW w:w="5544" w:type="dxa"/>
          </w:tcPr>
          <w:p w14:paraId="68802AD9" w14:textId="77777777" w:rsidR="004576DA" w:rsidRDefault="004576DA" w:rsidP="00EF16E8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Patent Search Exercise</w:t>
            </w:r>
          </w:p>
          <w:p w14:paraId="17F8B2A8" w14:textId="77777777" w:rsidR="004576DA" w:rsidRPr="00BA2F2C" w:rsidRDefault="004576DA" w:rsidP="00EF16E8">
            <w:pPr>
              <w:rPr>
                <w:b/>
                <w:bCs/>
                <w:szCs w:val="22"/>
              </w:rPr>
            </w:pPr>
          </w:p>
        </w:tc>
        <w:tc>
          <w:tcPr>
            <w:tcW w:w="5940" w:type="dxa"/>
            <w:gridSpan w:val="2"/>
          </w:tcPr>
          <w:p w14:paraId="3AEA991E" w14:textId="77777777" w:rsidR="004576DA" w:rsidRDefault="004576DA" w:rsidP="00EF16E8">
            <w:pPr>
              <w:rPr>
                <w:b/>
                <w:bCs/>
                <w:szCs w:val="22"/>
              </w:rPr>
            </w:pPr>
          </w:p>
        </w:tc>
      </w:tr>
      <w:tr w:rsidR="004576DA" w:rsidRPr="006D177E" w14:paraId="2C693402" w14:textId="77777777" w:rsidTr="00EF16E8">
        <w:tc>
          <w:tcPr>
            <w:tcW w:w="2018" w:type="dxa"/>
          </w:tcPr>
          <w:p w14:paraId="20DDEFA0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7D3E97AD" w14:textId="77777777" w:rsidR="004576DA" w:rsidRPr="002621E0" w:rsidRDefault="004576DA" w:rsidP="00EF16E8">
            <w:pPr>
              <w:rPr>
                <w:b/>
                <w:bCs/>
                <w:szCs w:val="22"/>
              </w:rPr>
            </w:pPr>
          </w:p>
        </w:tc>
        <w:tc>
          <w:tcPr>
            <w:tcW w:w="5544" w:type="dxa"/>
          </w:tcPr>
          <w:p w14:paraId="72769E42" w14:textId="75B47168" w:rsidR="004576DA" w:rsidRPr="006D177E" w:rsidRDefault="004576DA" w:rsidP="006B0B8E">
            <w:pPr>
              <w:ind w:left="1094" w:hanging="1100"/>
              <w:rPr>
                <w:szCs w:val="22"/>
              </w:rPr>
            </w:pPr>
            <w:r>
              <w:rPr>
                <w:szCs w:val="22"/>
              </w:rPr>
              <w:t>Speaker:</w:t>
            </w:r>
            <w:r>
              <w:rPr>
                <w:szCs w:val="22"/>
              </w:rPr>
              <w:tab/>
            </w:r>
            <w:r w:rsidR="006B0B8E">
              <w:rPr>
                <w:szCs w:val="22"/>
              </w:rPr>
              <w:t>Mr. Alex Riechel</w:t>
            </w:r>
          </w:p>
        </w:tc>
        <w:tc>
          <w:tcPr>
            <w:tcW w:w="5940" w:type="dxa"/>
            <w:gridSpan w:val="2"/>
          </w:tcPr>
          <w:p w14:paraId="4BA24CCD" w14:textId="77777777" w:rsidR="004576DA" w:rsidRDefault="004576DA" w:rsidP="00EF16E8">
            <w:pPr>
              <w:ind w:left="1094" w:hanging="1100"/>
              <w:rPr>
                <w:szCs w:val="22"/>
              </w:rPr>
            </w:pPr>
          </w:p>
        </w:tc>
      </w:tr>
      <w:tr w:rsidR="006B0B8E" w:rsidRPr="006D177E" w14:paraId="630E8BAC" w14:textId="77777777" w:rsidTr="00EF16E8">
        <w:tc>
          <w:tcPr>
            <w:tcW w:w="2018" w:type="dxa"/>
          </w:tcPr>
          <w:p w14:paraId="6631D5DB" w14:textId="77777777" w:rsidR="006B0B8E" w:rsidRPr="006D177E" w:rsidRDefault="006B0B8E" w:rsidP="00EF16E8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20E61EE8" w14:textId="77777777" w:rsidR="006B0B8E" w:rsidRPr="002621E0" w:rsidRDefault="006B0B8E" w:rsidP="00EF16E8">
            <w:pPr>
              <w:rPr>
                <w:b/>
                <w:bCs/>
                <w:szCs w:val="22"/>
              </w:rPr>
            </w:pPr>
          </w:p>
        </w:tc>
        <w:tc>
          <w:tcPr>
            <w:tcW w:w="5544" w:type="dxa"/>
          </w:tcPr>
          <w:p w14:paraId="373C76C9" w14:textId="77777777" w:rsidR="006B0B8E" w:rsidRDefault="006B0B8E" w:rsidP="006B0B8E">
            <w:pPr>
              <w:ind w:left="1094" w:hanging="1100"/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25A5C1F5" w14:textId="77777777" w:rsidR="006B0B8E" w:rsidRDefault="006B0B8E" w:rsidP="00EF16E8">
            <w:pPr>
              <w:ind w:left="1094" w:hanging="1100"/>
              <w:rPr>
                <w:szCs w:val="22"/>
              </w:rPr>
            </w:pPr>
          </w:p>
        </w:tc>
      </w:tr>
      <w:tr w:rsidR="004576DA" w:rsidRPr="006D177E" w14:paraId="1D953E0E" w14:textId="77777777" w:rsidTr="00EF16E8">
        <w:trPr>
          <w:gridAfter w:val="2"/>
          <w:wAfter w:w="5940" w:type="dxa"/>
        </w:trPr>
        <w:tc>
          <w:tcPr>
            <w:tcW w:w="2018" w:type="dxa"/>
          </w:tcPr>
          <w:p w14:paraId="5AFCFAE7" w14:textId="77777777" w:rsidR="004576DA" w:rsidRPr="006D177E" w:rsidRDefault="004576DA" w:rsidP="00EF16E8">
            <w:pPr>
              <w:rPr>
                <w:szCs w:val="22"/>
              </w:rPr>
            </w:pPr>
            <w:r>
              <w:rPr>
                <w:szCs w:val="22"/>
              </w:rPr>
              <w:t>15.45 – 16.00</w:t>
            </w:r>
          </w:p>
        </w:tc>
        <w:tc>
          <w:tcPr>
            <w:tcW w:w="1620" w:type="dxa"/>
          </w:tcPr>
          <w:p w14:paraId="36326961" w14:textId="77777777" w:rsidR="004576DA" w:rsidRPr="006D177E" w:rsidRDefault="004576DA" w:rsidP="00EF16E8">
            <w:pPr>
              <w:rPr>
                <w:szCs w:val="22"/>
              </w:rPr>
            </w:pPr>
            <w:r>
              <w:rPr>
                <w:szCs w:val="22"/>
              </w:rPr>
              <w:t>Coffee Break</w:t>
            </w:r>
          </w:p>
        </w:tc>
        <w:tc>
          <w:tcPr>
            <w:tcW w:w="5544" w:type="dxa"/>
          </w:tcPr>
          <w:p w14:paraId="47017293" w14:textId="77777777" w:rsidR="004576DA" w:rsidRDefault="004576DA" w:rsidP="00EF16E8">
            <w:pPr>
              <w:ind w:hanging="6"/>
              <w:rPr>
                <w:szCs w:val="22"/>
              </w:rPr>
            </w:pPr>
          </w:p>
        </w:tc>
      </w:tr>
      <w:tr w:rsidR="004576DA" w:rsidRPr="006D177E" w14:paraId="0161F216" w14:textId="77777777" w:rsidTr="00EF16E8">
        <w:tc>
          <w:tcPr>
            <w:tcW w:w="2018" w:type="dxa"/>
          </w:tcPr>
          <w:p w14:paraId="017A71F6" w14:textId="77777777" w:rsidR="004576DA" w:rsidRPr="006D177E" w:rsidRDefault="004576DA" w:rsidP="00EF16E8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517299CC" w14:textId="77777777" w:rsidR="004576DA" w:rsidRPr="002621E0" w:rsidRDefault="004576DA" w:rsidP="00EF16E8">
            <w:pPr>
              <w:rPr>
                <w:b/>
                <w:bCs/>
                <w:szCs w:val="22"/>
              </w:rPr>
            </w:pPr>
          </w:p>
        </w:tc>
        <w:tc>
          <w:tcPr>
            <w:tcW w:w="5544" w:type="dxa"/>
          </w:tcPr>
          <w:p w14:paraId="34830020" w14:textId="77777777" w:rsidR="004576DA" w:rsidRDefault="004576DA" w:rsidP="00EF16E8">
            <w:pPr>
              <w:ind w:left="1094" w:hanging="1100"/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20A8A8D7" w14:textId="77777777" w:rsidR="004576DA" w:rsidRDefault="004576DA" w:rsidP="00EF16E8">
            <w:pPr>
              <w:ind w:left="1094" w:hanging="1100"/>
              <w:rPr>
                <w:szCs w:val="22"/>
              </w:rPr>
            </w:pPr>
          </w:p>
        </w:tc>
      </w:tr>
      <w:tr w:rsidR="004576DA" w:rsidRPr="006D177E" w14:paraId="1235C0E4" w14:textId="77777777" w:rsidTr="00EF16E8">
        <w:tc>
          <w:tcPr>
            <w:tcW w:w="2018" w:type="dxa"/>
          </w:tcPr>
          <w:p w14:paraId="2590EF64" w14:textId="77777777" w:rsidR="004576DA" w:rsidRPr="006D177E" w:rsidRDefault="004576DA" w:rsidP="00EF16E8">
            <w:pPr>
              <w:rPr>
                <w:szCs w:val="22"/>
              </w:rPr>
            </w:pPr>
            <w:r>
              <w:rPr>
                <w:szCs w:val="22"/>
              </w:rPr>
              <w:t>16.00 – 17.00</w:t>
            </w:r>
          </w:p>
        </w:tc>
        <w:tc>
          <w:tcPr>
            <w:tcW w:w="1620" w:type="dxa"/>
          </w:tcPr>
          <w:p w14:paraId="443C880D" w14:textId="18ED5E74" w:rsidR="004576DA" w:rsidRPr="002621E0" w:rsidRDefault="004576DA" w:rsidP="00EF16E8">
            <w:pPr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Theme 1</w:t>
            </w:r>
            <w:r w:rsidR="001D2DC2">
              <w:rPr>
                <w:b/>
                <w:szCs w:val="22"/>
              </w:rPr>
              <w:t>1</w:t>
            </w:r>
          </w:p>
        </w:tc>
        <w:tc>
          <w:tcPr>
            <w:tcW w:w="5544" w:type="dxa"/>
          </w:tcPr>
          <w:p w14:paraId="613C2CF4" w14:textId="3DA61CC1" w:rsidR="004576DA" w:rsidRDefault="001D2DC2" w:rsidP="00EF16E8">
            <w:pPr>
              <w:ind w:left="1094" w:hanging="1100"/>
              <w:rPr>
                <w:b/>
                <w:szCs w:val="22"/>
              </w:rPr>
            </w:pPr>
            <w:r>
              <w:rPr>
                <w:b/>
                <w:szCs w:val="22"/>
              </w:rPr>
              <w:t>ARDI Access Exercise</w:t>
            </w:r>
          </w:p>
          <w:p w14:paraId="5C958712" w14:textId="77777777" w:rsidR="004576DA" w:rsidRDefault="004576DA" w:rsidP="00EF16E8">
            <w:pPr>
              <w:ind w:left="1094" w:hanging="1100"/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6F6BB619" w14:textId="77777777" w:rsidR="004576DA" w:rsidRDefault="004576DA" w:rsidP="00EF16E8">
            <w:pPr>
              <w:ind w:left="1094" w:hanging="1100"/>
              <w:rPr>
                <w:szCs w:val="22"/>
              </w:rPr>
            </w:pPr>
          </w:p>
        </w:tc>
      </w:tr>
      <w:tr w:rsidR="004576DA" w:rsidRPr="006D177E" w14:paraId="08F4600D" w14:textId="77777777" w:rsidTr="00EF16E8">
        <w:tc>
          <w:tcPr>
            <w:tcW w:w="2018" w:type="dxa"/>
          </w:tcPr>
          <w:p w14:paraId="33359C35" w14:textId="77777777" w:rsidR="004576DA" w:rsidRDefault="004576DA" w:rsidP="00EF16E8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2AB66BA1" w14:textId="77777777" w:rsidR="004576DA" w:rsidRPr="00C63703" w:rsidRDefault="004576DA" w:rsidP="00EF16E8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334BD92E" w14:textId="1B06CEE3" w:rsidR="004576DA" w:rsidRDefault="004576DA" w:rsidP="00EF16E8">
            <w:pPr>
              <w:ind w:left="1094" w:hanging="1100"/>
              <w:rPr>
                <w:b/>
                <w:szCs w:val="22"/>
              </w:rPr>
            </w:pPr>
            <w:r w:rsidRPr="0000197D">
              <w:rPr>
                <w:szCs w:val="22"/>
              </w:rPr>
              <w:t>Speaker:</w:t>
            </w:r>
            <w:r>
              <w:rPr>
                <w:szCs w:val="22"/>
              </w:rPr>
              <w:tab/>
            </w:r>
            <w:r w:rsidR="006B0B8E">
              <w:rPr>
                <w:szCs w:val="22"/>
              </w:rPr>
              <w:t>Ms. Nathalie Montillot</w:t>
            </w:r>
          </w:p>
        </w:tc>
        <w:tc>
          <w:tcPr>
            <w:tcW w:w="5940" w:type="dxa"/>
            <w:gridSpan w:val="2"/>
          </w:tcPr>
          <w:p w14:paraId="7FD77D71" w14:textId="77777777" w:rsidR="004576DA" w:rsidRDefault="004576DA" w:rsidP="00EF16E8">
            <w:pPr>
              <w:ind w:left="1094" w:hanging="1100"/>
              <w:rPr>
                <w:szCs w:val="22"/>
              </w:rPr>
            </w:pPr>
          </w:p>
        </w:tc>
      </w:tr>
      <w:tr w:rsidR="004576DA" w:rsidRPr="006D177E" w14:paraId="05BB6AD3" w14:textId="77777777" w:rsidTr="00EF16E8">
        <w:tc>
          <w:tcPr>
            <w:tcW w:w="2018" w:type="dxa"/>
          </w:tcPr>
          <w:p w14:paraId="221579EA" w14:textId="77777777" w:rsidR="004576DA" w:rsidRDefault="004576DA" w:rsidP="00EF16E8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2CF2B969" w14:textId="77777777" w:rsidR="004576DA" w:rsidRPr="00C63703" w:rsidRDefault="004576DA" w:rsidP="00EF16E8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76BFBBD8" w14:textId="77777777" w:rsidR="004576DA" w:rsidRPr="0000197D" w:rsidRDefault="004576DA" w:rsidP="00EF16E8">
            <w:pPr>
              <w:ind w:left="1094" w:hanging="1100"/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34965158" w14:textId="77777777" w:rsidR="004576DA" w:rsidRDefault="004576DA" w:rsidP="00EF16E8">
            <w:pPr>
              <w:ind w:left="1094" w:hanging="1100"/>
              <w:rPr>
                <w:szCs w:val="22"/>
              </w:rPr>
            </w:pPr>
          </w:p>
        </w:tc>
      </w:tr>
      <w:tr w:rsidR="004576DA" w:rsidRPr="006D177E" w14:paraId="400712A7" w14:textId="77777777" w:rsidTr="00EF16E8">
        <w:tc>
          <w:tcPr>
            <w:tcW w:w="2018" w:type="dxa"/>
          </w:tcPr>
          <w:p w14:paraId="01FDC991" w14:textId="77777777" w:rsidR="004576DA" w:rsidRDefault="004576DA" w:rsidP="00EF16E8">
            <w:pPr>
              <w:rPr>
                <w:szCs w:val="22"/>
              </w:rPr>
            </w:pPr>
            <w:r>
              <w:rPr>
                <w:szCs w:val="22"/>
              </w:rPr>
              <w:t>17.00 – 17.30</w:t>
            </w:r>
          </w:p>
        </w:tc>
        <w:tc>
          <w:tcPr>
            <w:tcW w:w="7164" w:type="dxa"/>
            <w:gridSpan w:val="2"/>
          </w:tcPr>
          <w:p w14:paraId="002A79E6" w14:textId="77777777" w:rsidR="004576DA" w:rsidRPr="0057743C" w:rsidRDefault="004576DA" w:rsidP="00EF16E8">
            <w:pPr>
              <w:rPr>
                <w:szCs w:val="22"/>
              </w:rPr>
            </w:pPr>
            <w:r>
              <w:rPr>
                <w:szCs w:val="22"/>
              </w:rPr>
              <w:t>Closing and Distribution of Certificates</w:t>
            </w:r>
          </w:p>
        </w:tc>
        <w:tc>
          <w:tcPr>
            <w:tcW w:w="5940" w:type="dxa"/>
            <w:gridSpan w:val="2"/>
          </w:tcPr>
          <w:p w14:paraId="78932533" w14:textId="77777777" w:rsidR="004576DA" w:rsidRDefault="004576DA" w:rsidP="00EF16E8">
            <w:pPr>
              <w:ind w:left="1094" w:hanging="1100"/>
              <w:rPr>
                <w:szCs w:val="22"/>
              </w:rPr>
            </w:pPr>
          </w:p>
        </w:tc>
      </w:tr>
      <w:tr w:rsidR="004576DA" w:rsidRPr="006D177E" w14:paraId="26355256" w14:textId="77777777" w:rsidTr="00EF16E8">
        <w:tc>
          <w:tcPr>
            <w:tcW w:w="2018" w:type="dxa"/>
          </w:tcPr>
          <w:p w14:paraId="6A63675C" w14:textId="77777777" w:rsidR="004576DA" w:rsidRDefault="004576DA" w:rsidP="00EF16E8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02811456" w14:textId="77777777" w:rsidR="004576DA" w:rsidRPr="00C63703" w:rsidRDefault="004576DA" w:rsidP="00EF16E8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2CF5C78A" w14:textId="77777777" w:rsidR="004576DA" w:rsidRPr="0000197D" w:rsidRDefault="004576DA" w:rsidP="00EF16E8">
            <w:pPr>
              <w:ind w:left="1094" w:hanging="1100"/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6BF4B79F" w14:textId="77777777" w:rsidR="004576DA" w:rsidRDefault="004576DA" w:rsidP="00EF16E8">
            <w:pPr>
              <w:ind w:left="1094" w:hanging="1100"/>
              <w:rPr>
                <w:szCs w:val="22"/>
              </w:rPr>
            </w:pPr>
          </w:p>
        </w:tc>
      </w:tr>
      <w:tr w:rsidR="007277EF" w:rsidRPr="006D177E" w14:paraId="2A1DBFBB" w14:textId="77777777" w:rsidTr="00EF16E8">
        <w:tc>
          <w:tcPr>
            <w:tcW w:w="2018" w:type="dxa"/>
          </w:tcPr>
          <w:p w14:paraId="57FEEE88" w14:textId="77777777" w:rsidR="007277EF" w:rsidRDefault="007277EF" w:rsidP="00EF16E8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6A11B956" w14:textId="77777777" w:rsidR="007277EF" w:rsidRPr="00C63703" w:rsidRDefault="007277EF" w:rsidP="00EF16E8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45000197" w14:textId="77777777" w:rsidR="007277EF" w:rsidRPr="0000197D" w:rsidRDefault="007277EF" w:rsidP="00EF16E8">
            <w:pPr>
              <w:ind w:left="1094" w:hanging="1100"/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2C49E688" w14:textId="77777777" w:rsidR="007277EF" w:rsidRDefault="007277EF" w:rsidP="00EF16E8">
            <w:pPr>
              <w:ind w:left="1094" w:hanging="1100"/>
              <w:rPr>
                <w:szCs w:val="22"/>
              </w:rPr>
            </w:pPr>
          </w:p>
        </w:tc>
      </w:tr>
      <w:tr w:rsidR="00AB05F1" w:rsidRPr="006D177E" w14:paraId="0F3F1467" w14:textId="77777777" w:rsidTr="00A6033D">
        <w:tc>
          <w:tcPr>
            <w:tcW w:w="9182" w:type="dxa"/>
            <w:gridSpan w:val="3"/>
          </w:tcPr>
          <w:p w14:paraId="5A8F5CE4" w14:textId="7EE9802A" w:rsidR="00AB05F1" w:rsidRPr="00B87FA4" w:rsidRDefault="00AB05F1" w:rsidP="00EF16E8">
            <w:pPr>
              <w:ind w:left="1094" w:hanging="1100"/>
              <w:rPr>
                <w:szCs w:val="22"/>
                <w:u w:val="single"/>
              </w:rPr>
            </w:pPr>
            <w:r w:rsidRPr="00B87FA4">
              <w:rPr>
                <w:szCs w:val="22"/>
                <w:u w:val="single"/>
              </w:rPr>
              <w:t>Friday, March 15, 2024</w:t>
            </w:r>
          </w:p>
        </w:tc>
        <w:tc>
          <w:tcPr>
            <w:tcW w:w="5940" w:type="dxa"/>
            <w:gridSpan w:val="2"/>
          </w:tcPr>
          <w:p w14:paraId="48EB8AF7" w14:textId="77777777" w:rsidR="00AB05F1" w:rsidRDefault="00AB05F1" w:rsidP="00EF16E8">
            <w:pPr>
              <w:ind w:left="1094" w:hanging="1100"/>
              <w:rPr>
                <w:szCs w:val="22"/>
              </w:rPr>
            </w:pPr>
          </w:p>
        </w:tc>
      </w:tr>
      <w:tr w:rsidR="00AB05F1" w:rsidRPr="006D177E" w14:paraId="1B700F6C" w14:textId="77777777" w:rsidTr="00A6033D">
        <w:tc>
          <w:tcPr>
            <w:tcW w:w="9182" w:type="dxa"/>
            <w:gridSpan w:val="3"/>
          </w:tcPr>
          <w:p w14:paraId="5CF625C6" w14:textId="77777777" w:rsidR="00AB05F1" w:rsidRDefault="00AB05F1" w:rsidP="00EF16E8">
            <w:pPr>
              <w:ind w:left="1094" w:hanging="1100"/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6A13FA23" w14:textId="77777777" w:rsidR="00AB05F1" w:rsidRDefault="00AB05F1" w:rsidP="00EF16E8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2515234C" w14:textId="77777777" w:rsidTr="00A6033D">
        <w:tc>
          <w:tcPr>
            <w:tcW w:w="9182" w:type="dxa"/>
            <w:gridSpan w:val="3"/>
          </w:tcPr>
          <w:p w14:paraId="07E47DA4" w14:textId="44E62F35" w:rsidR="00B87FA4" w:rsidRDefault="00B87FA4" w:rsidP="00B87FA4">
            <w:pPr>
              <w:ind w:left="1094" w:hanging="1100"/>
              <w:rPr>
                <w:szCs w:val="22"/>
              </w:rPr>
            </w:pPr>
            <w:r>
              <w:rPr>
                <w:b/>
                <w:color w:val="FF0000"/>
                <w:szCs w:val="22"/>
              </w:rPr>
              <w:t>Project planning at National Polytechnic Institute of Cambodia (NPIC)</w:t>
            </w:r>
          </w:p>
        </w:tc>
        <w:tc>
          <w:tcPr>
            <w:tcW w:w="5940" w:type="dxa"/>
            <w:gridSpan w:val="2"/>
          </w:tcPr>
          <w:p w14:paraId="63B4AB1B" w14:textId="77777777" w:rsidR="00B87FA4" w:rsidRDefault="00B87FA4" w:rsidP="00B87FA4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75B81767" w14:textId="77777777" w:rsidTr="00EF16E8">
        <w:tc>
          <w:tcPr>
            <w:tcW w:w="2018" w:type="dxa"/>
          </w:tcPr>
          <w:p w14:paraId="2818E775" w14:textId="77777777" w:rsidR="00B87FA4" w:rsidRDefault="00B87FA4" w:rsidP="00B87FA4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5E7444E0" w14:textId="77777777" w:rsidR="00B87FA4" w:rsidRPr="00C63703" w:rsidRDefault="00B87FA4" w:rsidP="00B87FA4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2D832942" w14:textId="77777777" w:rsidR="00B87FA4" w:rsidRPr="0000197D" w:rsidRDefault="00B87FA4" w:rsidP="00B87FA4">
            <w:pPr>
              <w:ind w:left="1094" w:hanging="1100"/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1BD28153" w14:textId="77777777" w:rsidR="00B87FA4" w:rsidRDefault="00B87FA4" w:rsidP="00B87FA4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4BFFFD9E" w14:textId="77777777" w:rsidTr="00EF16E8">
        <w:tc>
          <w:tcPr>
            <w:tcW w:w="2018" w:type="dxa"/>
          </w:tcPr>
          <w:p w14:paraId="6A5B21B1" w14:textId="40677E6B" w:rsidR="00B87FA4" w:rsidRDefault="00B87FA4" w:rsidP="00B87FA4">
            <w:pPr>
              <w:rPr>
                <w:szCs w:val="22"/>
              </w:rPr>
            </w:pPr>
            <w:r>
              <w:rPr>
                <w:szCs w:val="22"/>
              </w:rPr>
              <w:t>9.00 – 9.20</w:t>
            </w:r>
          </w:p>
        </w:tc>
        <w:tc>
          <w:tcPr>
            <w:tcW w:w="1620" w:type="dxa"/>
          </w:tcPr>
          <w:p w14:paraId="452880BB" w14:textId="351883DF" w:rsidR="00B87FA4" w:rsidRPr="00C63703" w:rsidRDefault="00B87FA4" w:rsidP="00B87FA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Theme 12</w:t>
            </w:r>
          </w:p>
        </w:tc>
        <w:tc>
          <w:tcPr>
            <w:tcW w:w="5544" w:type="dxa"/>
          </w:tcPr>
          <w:p w14:paraId="3DDF6252" w14:textId="5D9F0EB5" w:rsidR="00B87FA4" w:rsidRPr="00B87FA4" w:rsidRDefault="00B87FA4" w:rsidP="00B87FA4">
            <w:pPr>
              <w:ind w:hanging="6"/>
              <w:rPr>
                <w:b/>
                <w:bCs/>
                <w:szCs w:val="22"/>
              </w:rPr>
            </w:pPr>
            <w:r w:rsidRPr="00B87FA4">
              <w:rPr>
                <w:b/>
                <w:bCs/>
                <w:szCs w:val="22"/>
              </w:rPr>
              <w:t>NPIC Priorities, Challenges, and Current Activities in Innovation and Intellectual Property</w:t>
            </w:r>
          </w:p>
        </w:tc>
        <w:tc>
          <w:tcPr>
            <w:tcW w:w="5940" w:type="dxa"/>
            <w:gridSpan w:val="2"/>
          </w:tcPr>
          <w:p w14:paraId="3DCBBC34" w14:textId="77777777" w:rsidR="00B87FA4" w:rsidRDefault="00B87FA4" w:rsidP="00B87FA4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4E42B3A5" w14:textId="77777777" w:rsidTr="00EF16E8">
        <w:tc>
          <w:tcPr>
            <w:tcW w:w="2018" w:type="dxa"/>
          </w:tcPr>
          <w:p w14:paraId="6CE61A08" w14:textId="77777777" w:rsidR="00B87FA4" w:rsidRDefault="00B87FA4" w:rsidP="00B87FA4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52819513" w14:textId="77777777" w:rsidR="00B87FA4" w:rsidRPr="00C63703" w:rsidRDefault="00B87FA4" w:rsidP="00B87FA4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5040D098" w14:textId="77777777" w:rsidR="00B87FA4" w:rsidRPr="0000197D" w:rsidRDefault="00B87FA4" w:rsidP="00B87FA4">
            <w:pPr>
              <w:ind w:left="1094" w:hanging="1100"/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618F3720" w14:textId="77777777" w:rsidR="00B87FA4" w:rsidRDefault="00B87FA4" w:rsidP="00B87FA4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775433E7" w14:textId="77777777" w:rsidTr="00EF16E8">
        <w:tc>
          <w:tcPr>
            <w:tcW w:w="2018" w:type="dxa"/>
          </w:tcPr>
          <w:p w14:paraId="55C7D27C" w14:textId="77777777" w:rsidR="00B87FA4" w:rsidRDefault="00B87FA4" w:rsidP="00B87FA4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6DE2D20F" w14:textId="77777777" w:rsidR="00B87FA4" w:rsidRPr="00C63703" w:rsidRDefault="00B87FA4" w:rsidP="00B87FA4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31A182AF" w14:textId="08510DB6" w:rsidR="00B87FA4" w:rsidRPr="0000197D" w:rsidRDefault="00B87FA4" w:rsidP="00B87FA4">
            <w:pPr>
              <w:ind w:left="1094" w:hanging="1100"/>
              <w:rPr>
                <w:szCs w:val="22"/>
              </w:rPr>
            </w:pPr>
            <w:r>
              <w:rPr>
                <w:szCs w:val="22"/>
              </w:rPr>
              <w:t>Speaker:</w:t>
            </w:r>
            <w:r>
              <w:rPr>
                <w:szCs w:val="22"/>
              </w:rPr>
              <w:tab/>
              <w:t>Representative of NPIC</w:t>
            </w:r>
          </w:p>
        </w:tc>
        <w:tc>
          <w:tcPr>
            <w:tcW w:w="5940" w:type="dxa"/>
            <w:gridSpan w:val="2"/>
          </w:tcPr>
          <w:p w14:paraId="1C1F4985" w14:textId="77777777" w:rsidR="00B87FA4" w:rsidRDefault="00B87FA4" w:rsidP="00B87FA4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165D856A" w14:textId="77777777" w:rsidTr="00EF16E8">
        <w:tc>
          <w:tcPr>
            <w:tcW w:w="2018" w:type="dxa"/>
          </w:tcPr>
          <w:p w14:paraId="4C72FCCD" w14:textId="77777777" w:rsidR="00B87FA4" w:rsidRDefault="00B87FA4" w:rsidP="00B87FA4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7259250D" w14:textId="77777777" w:rsidR="00B87FA4" w:rsidRPr="00C63703" w:rsidRDefault="00B87FA4" w:rsidP="00B87FA4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60EF6918" w14:textId="77777777" w:rsidR="00B87FA4" w:rsidRDefault="00B87FA4" w:rsidP="00B87FA4">
            <w:pPr>
              <w:ind w:left="1094" w:hanging="1100"/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5B9FA3D8" w14:textId="77777777" w:rsidR="00B87FA4" w:rsidRDefault="00B87FA4" w:rsidP="00B87FA4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40C2367F" w14:textId="77777777" w:rsidTr="00EF16E8">
        <w:tc>
          <w:tcPr>
            <w:tcW w:w="2018" w:type="dxa"/>
          </w:tcPr>
          <w:p w14:paraId="54231E8A" w14:textId="29B81373" w:rsidR="00B87FA4" w:rsidRDefault="00B87FA4" w:rsidP="00B87FA4">
            <w:pPr>
              <w:rPr>
                <w:szCs w:val="22"/>
              </w:rPr>
            </w:pPr>
            <w:r>
              <w:rPr>
                <w:szCs w:val="22"/>
              </w:rPr>
              <w:t>9.20 – 10.00</w:t>
            </w:r>
          </w:p>
        </w:tc>
        <w:tc>
          <w:tcPr>
            <w:tcW w:w="1620" w:type="dxa"/>
          </w:tcPr>
          <w:p w14:paraId="62578486" w14:textId="6CF3A36E" w:rsidR="00B87FA4" w:rsidRPr="00C63703" w:rsidRDefault="00B87FA4" w:rsidP="00B87FA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Theme 13</w:t>
            </w:r>
          </w:p>
        </w:tc>
        <w:tc>
          <w:tcPr>
            <w:tcW w:w="5544" w:type="dxa"/>
          </w:tcPr>
          <w:p w14:paraId="5283F433" w14:textId="460DE195" w:rsidR="00B87FA4" w:rsidRPr="00B87FA4" w:rsidRDefault="00B87FA4" w:rsidP="00B87FA4">
            <w:pPr>
              <w:ind w:left="1094" w:hanging="1100"/>
              <w:rPr>
                <w:b/>
                <w:bCs/>
                <w:szCs w:val="22"/>
              </w:rPr>
            </w:pPr>
            <w:r w:rsidRPr="00B87FA4">
              <w:rPr>
                <w:b/>
                <w:bCs/>
                <w:szCs w:val="22"/>
              </w:rPr>
              <w:t>Discussion on TISC Development at NPIC</w:t>
            </w:r>
          </w:p>
        </w:tc>
        <w:tc>
          <w:tcPr>
            <w:tcW w:w="5940" w:type="dxa"/>
            <w:gridSpan w:val="2"/>
          </w:tcPr>
          <w:p w14:paraId="2B3C3B78" w14:textId="77777777" w:rsidR="00B87FA4" w:rsidRDefault="00B87FA4" w:rsidP="00B87FA4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54FC4FF0" w14:textId="77777777" w:rsidTr="00EF16E8">
        <w:tc>
          <w:tcPr>
            <w:tcW w:w="2018" w:type="dxa"/>
          </w:tcPr>
          <w:p w14:paraId="46DF1C84" w14:textId="77777777" w:rsidR="00B87FA4" w:rsidRDefault="00B87FA4" w:rsidP="00B87FA4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7855D090" w14:textId="77777777" w:rsidR="00B87FA4" w:rsidRDefault="00B87FA4" w:rsidP="00B87FA4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0F2F11A3" w14:textId="77777777" w:rsidR="00B87FA4" w:rsidRDefault="00B87FA4" w:rsidP="00B87FA4">
            <w:pPr>
              <w:ind w:left="1094" w:hanging="1100"/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1BC44E4B" w14:textId="77777777" w:rsidR="00B87FA4" w:rsidRDefault="00B87FA4" w:rsidP="00B87FA4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7798F37B" w14:textId="77777777" w:rsidTr="00EF16E8">
        <w:tc>
          <w:tcPr>
            <w:tcW w:w="2018" w:type="dxa"/>
          </w:tcPr>
          <w:p w14:paraId="22B96FC5" w14:textId="77777777" w:rsidR="00B87FA4" w:rsidRDefault="00B87FA4" w:rsidP="00B87FA4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3F019350" w14:textId="77777777" w:rsidR="00B87FA4" w:rsidRDefault="00B87FA4" w:rsidP="00B87FA4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3A7D2720" w14:textId="0A885444" w:rsidR="00B87FA4" w:rsidRDefault="00B87FA4" w:rsidP="00B87FA4">
            <w:pPr>
              <w:ind w:left="1094" w:hanging="1100"/>
              <w:rPr>
                <w:szCs w:val="22"/>
              </w:rPr>
            </w:pPr>
            <w:r>
              <w:rPr>
                <w:szCs w:val="22"/>
              </w:rPr>
              <w:t>Speakers:</w:t>
            </w:r>
            <w:r>
              <w:rPr>
                <w:szCs w:val="22"/>
              </w:rPr>
              <w:tab/>
              <w:t xml:space="preserve">Representatives of WIPO, </w:t>
            </w:r>
            <w:r w:rsidR="007277EF">
              <w:rPr>
                <w:szCs w:val="22"/>
              </w:rPr>
              <w:t>DIP</w:t>
            </w:r>
            <w:r w:rsidR="00D96A63">
              <w:rPr>
                <w:szCs w:val="22"/>
              </w:rPr>
              <w:t>,</w:t>
            </w:r>
            <w:r>
              <w:rPr>
                <w:szCs w:val="22"/>
              </w:rPr>
              <w:t xml:space="preserve"> and NPIC</w:t>
            </w:r>
          </w:p>
        </w:tc>
        <w:tc>
          <w:tcPr>
            <w:tcW w:w="5940" w:type="dxa"/>
            <w:gridSpan w:val="2"/>
          </w:tcPr>
          <w:p w14:paraId="6E52BFE7" w14:textId="77777777" w:rsidR="00B87FA4" w:rsidRDefault="00B87FA4" w:rsidP="00B87FA4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13810E63" w14:textId="77777777" w:rsidTr="00EF16E8">
        <w:tc>
          <w:tcPr>
            <w:tcW w:w="2018" w:type="dxa"/>
          </w:tcPr>
          <w:p w14:paraId="09E49409" w14:textId="77777777" w:rsidR="00B87FA4" w:rsidRDefault="00B87FA4" w:rsidP="00B87FA4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210FE218" w14:textId="77777777" w:rsidR="00B87FA4" w:rsidRDefault="00B87FA4" w:rsidP="00B87FA4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233A2814" w14:textId="77777777" w:rsidR="00D96A63" w:rsidRDefault="00D96A63" w:rsidP="00B87FA4">
            <w:pPr>
              <w:ind w:left="1094" w:hanging="1100"/>
              <w:rPr>
                <w:szCs w:val="22"/>
              </w:rPr>
            </w:pPr>
          </w:p>
          <w:p w14:paraId="712A88C8" w14:textId="77777777" w:rsidR="007277EF" w:rsidRDefault="007277EF" w:rsidP="00B87FA4">
            <w:pPr>
              <w:ind w:left="1094" w:hanging="1100"/>
              <w:rPr>
                <w:szCs w:val="22"/>
              </w:rPr>
            </w:pPr>
          </w:p>
          <w:p w14:paraId="7961731E" w14:textId="77777777" w:rsidR="00D96A63" w:rsidRDefault="00D96A63" w:rsidP="00B87FA4">
            <w:pPr>
              <w:ind w:left="1094" w:hanging="1100"/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2A8A3787" w14:textId="77777777" w:rsidR="00B87FA4" w:rsidRDefault="00B87FA4" w:rsidP="00B87FA4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1014056A" w14:textId="77777777" w:rsidTr="006912C5">
        <w:tc>
          <w:tcPr>
            <w:tcW w:w="9182" w:type="dxa"/>
            <w:gridSpan w:val="3"/>
          </w:tcPr>
          <w:p w14:paraId="05410E76" w14:textId="0A9672C2" w:rsidR="00B87FA4" w:rsidRDefault="00B87FA4" w:rsidP="00B87FA4">
            <w:pPr>
              <w:ind w:left="1094" w:hanging="1100"/>
              <w:rPr>
                <w:szCs w:val="22"/>
              </w:rPr>
            </w:pPr>
            <w:r>
              <w:rPr>
                <w:b/>
                <w:color w:val="FF0000"/>
                <w:szCs w:val="22"/>
              </w:rPr>
              <w:t>Project planning at National University of Management (NUM)</w:t>
            </w:r>
          </w:p>
        </w:tc>
        <w:tc>
          <w:tcPr>
            <w:tcW w:w="5940" w:type="dxa"/>
            <w:gridSpan w:val="2"/>
          </w:tcPr>
          <w:p w14:paraId="2BD47187" w14:textId="77777777" w:rsidR="00B87FA4" w:rsidRDefault="00B87FA4" w:rsidP="00B87FA4">
            <w:pPr>
              <w:ind w:left="1094" w:hanging="1100"/>
              <w:rPr>
                <w:szCs w:val="22"/>
              </w:rPr>
            </w:pPr>
          </w:p>
        </w:tc>
      </w:tr>
      <w:tr w:rsidR="00D96A63" w:rsidRPr="006D177E" w14:paraId="3ADF2B65" w14:textId="77777777" w:rsidTr="00EF16E8">
        <w:tc>
          <w:tcPr>
            <w:tcW w:w="2018" w:type="dxa"/>
          </w:tcPr>
          <w:p w14:paraId="1269A8C1" w14:textId="77777777" w:rsidR="00D96A63" w:rsidRDefault="00D96A63" w:rsidP="00B87FA4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7A7BBFF0" w14:textId="77777777" w:rsidR="00D96A63" w:rsidRDefault="00D96A63" w:rsidP="00B87FA4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787F537E" w14:textId="77777777" w:rsidR="00D96A63" w:rsidRDefault="00D96A63" w:rsidP="00B87FA4">
            <w:pPr>
              <w:ind w:hanging="6"/>
              <w:rPr>
                <w:b/>
                <w:bCs/>
                <w:szCs w:val="22"/>
              </w:rPr>
            </w:pPr>
          </w:p>
        </w:tc>
        <w:tc>
          <w:tcPr>
            <w:tcW w:w="5940" w:type="dxa"/>
            <w:gridSpan w:val="2"/>
          </w:tcPr>
          <w:p w14:paraId="47B30BF9" w14:textId="77777777" w:rsidR="00D96A63" w:rsidRDefault="00D96A63" w:rsidP="00B87FA4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65B43A8C" w14:textId="77777777" w:rsidTr="00EF16E8">
        <w:tc>
          <w:tcPr>
            <w:tcW w:w="2018" w:type="dxa"/>
          </w:tcPr>
          <w:p w14:paraId="68F864AC" w14:textId="6E977C42" w:rsidR="00B87FA4" w:rsidRDefault="00B87FA4" w:rsidP="00B87FA4">
            <w:pPr>
              <w:rPr>
                <w:szCs w:val="22"/>
              </w:rPr>
            </w:pPr>
            <w:r>
              <w:rPr>
                <w:szCs w:val="22"/>
              </w:rPr>
              <w:t>11.00 – 11.20</w:t>
            </w:r>
          </w:p>
        </w:tc>
        <w:tc>
          <w:tcPr>
            <w:tcW w:w="1620" w:type="dxa"/>
          </w:tcPr>
          <w:p w14:paraId="1C3B184B" w14:textId="561959A8" w:rsidR="00B87FA4" w:rsidRDefault="00B87FA4" w:rsidP="00B87FA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Theme 14</w:t>
            </w:r>
          </w:p>
        </w:tc>
        <w:tc>
          <w:tcPr>
            <w:tcW w:w="5544" w:type="dxa"/>
          </w:tcPr>
          <w:p w14:paraId="221FA7C0" w14:textId="4EB156A9" w:rsidR="00B87FA4" w:rsidRDefault="00B87FA4" w:rsidP="00B87FA4">
            <w:pPr>
              <w:ind w:hanging="6"/>
              <w:rPr>
                <w:szCs w:val="22"/>
              </w:rPr>
            </w:pPr>
            <w:r>
              <w:rPr>
                <w:b/>
                <w:bCs/>
                <w:szCs w:val="22"/>
              </w:rPr>
              <w:t>NUM</w:t>
            </w:r>
            <w:r w:rsidRPr="00B87FA4">
              <w:rPr>
                <w:b/>
                <w:bCs/>
                <w:szCs w:val="22"/>
              </w:rPr>
              <w:t xml:space="preserve"> Priorities, Challenges, and Current Activities in Innovation and Intellectual Property</w:t>
            </w:r>
          </w:p>
        </w:tc>
        <w:tc>
          <w:tcPr>
            <w:tcW w:w="5940" w:type="dxa"/>
            <w:gridSpan w:val="2"/>
          </w:tcPr>
          <w:p w14:paraId="33733490" w14:textId="77777777" w:rsidR="00B87FA4" w:rsidRDefault="00B87FA4" w:rsidP="00B87FA4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192224E0" w14:textId="77777777" w:rsidTr="00EF16E8">
        <w:tc>
          <w:tcPr>
            <w:tcW w:w="2018" w:type="dxa"/>
          </w:tcPr>
          <w:p w14:paraId="4D3DC175" w14:textId="77777777" w:rsidR="00B87FA4" w:rsidRDefault="00B87FA4" w:rsidP="00B87FA4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55337E11" w14:textId="77777777" w:rsidR="00B87FA4" w:rsidRDefault="00B87FA4" w:rsidP="00B87FA4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337846D7" w14:textId="77777777" w:rsidR="00B87FA4" w:rsidRDefault="00B87FA4" w:rsidP="00B87FA4">
            <w:pPr>
              <w:ind w:hanging="6"/>
              <w:rPr>
                <w:b/>
                <w:bCs/>
                <w:szCs w:val="22"/>
              </w:rPr>
            </w:pPr>
          </w:p>
        </w:tc>
        <w:tc>
          <w:tcPr>
            <w:tcW w:w="5940" w:type="dxa"/>
            <w:gridSpan w:val="2"/>
          </w:tcPr>
          <w:p w14:paraId="284278D4" w14:textId="77777777" w:rsidR="00B87FA4" w:rsidRDefault="00B87FA4" w:rsidP="00B87FA4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1F2409C6" w14:textId="77777777" w:rsidTr="00C5757A">
        <w:tc>
          <w:tcPr>
            <w:tcW w:w="2018" w:type="dxa"/>
          </w:tcPr>
          <w:p w14:paraId="526B9F4C" w14:textId="77777777" w:rsidR="00B87FA4" w:rsidRDefault="00B87FA4" w:rsidP="00C5757A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05CB198E" w14:textId="77777777" w:rsidR="00B87FA4" w:rsidRPr="00C63703" w:rsidRDefault="00B87FA4" w:rsidP="00C5757A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5BA00220" w14:textId="6F46E5EA" w:rsidR="00B87FA4" w:rsidRPr="0000197D" w:rsidRDefault="00B87FA4" w:rsidP="00C5757A">
            <w:pPr>
              <w:ind w:left="1094" w:hanging="1100"/>
              <w:rPr>
                <w:szCs w:val="22"/>
              </w:rPr>
            </w:pPr>
            <w:r>
              <w:rPr>
                <w:szCs w:val="22"/>
              </w:rPr>
              <w:t>Speaker:</w:t>
            </w:r>
            <w:r>
              <w:rPr>
                <w:szCs w:val="22"/>
              </w:rPr>
              <w:tab/>
              <w:t>Representative of NUM</w:t>
            </w:r>
          </w:p>
        </w:tc>
        <w:tc>
          <w:tcPr>
            <w:tcW w:w="5940" w:type="dxa"/>
            <w:gridSpan w:val="2"/>
          </w:tcPr>
          <w:p w14:paraId="247E5F8A" w14:textId="77777777" w:rsidR="00B87FA4" w:rsidRDefault="00B87FA4" w:rsidP="00C5757A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51A2CB05" w14:textId="77777777" w:rsidTr="00C5757A">
        <w:tc>
          <w:tcPr>
            <w:tcW w:w="2018" w:type="dxa"/>
          </w:tcPr>
          <w:p w14:paraId="4497C633" w14:textId="77777777" w:rsidR="00B87FA4" w:rsidRDefault="00B87FA4" w:rsidP="00C5757A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0D9B6121" w14:textId="77777777" w:rsidR="00B87FA4" w:rsidRPr="00C63703" w:rsidRDefault="00B87FA4" w:rsidP="00C5757A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1CE9F739" w14:textId="77777777" w:rsidR="00B87FA4" w:rsidRDefault="00B87FA4" w:rsidP="00C5757A">
            <w:pPr>
              <w:ind w:left="1094" w:hanging="1100"/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56BDFD14" w14:textId="77777777" w:rsidR="00B87FA4" w:rsidRDefault="00B87FA4" w:rsidP="00C5757A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687895DD" w14:textId="77777777" w:rsidTr="00C5757A">
        <w:tc>
          <w:tcPr>
            <w:tcW w:w="2018" w:type="dxa"/>
          </w:tcPr>
          <w:p w14:paraId="6D536817" w14:textId="66D32943" w:rsidR="00B87FA4" w:rsidRDefault="00D96A63" w:rsidP="00C5757A">
            <w:pPr>
              <w:rPr>
                <w:szCs w:val="22"/>
              </w:rPr>
            </w:pPr>
            <w:r>
              <w:rPr>
                <w:szCs w:val="22"/>
              </w:rPr>
              <w:t>11</w:t>
            </w:r>
            <w:r w:rsidR="00B87FA4">
              <w:rPr>
                <w:szCs w:val="22"/>
              </w:rPr>
              <w:t>.20 – 1</w:t>
            </w:r>
            <w:r>
              <w:rPr>
                <w:szCs w:val="22"/>
              </w:rPr>
              <w:t>2</w:t>
            </w:r>
            <w:r w:rsidR="00B87FA4">
              <w:rPr>
                <w:szCs w:val="22"/>
              </w:rPr>
              <w:t>.00</w:t>
            </w:r>
          </w:p>
        </w:tc>
        <w:tc>
          <w:tcPr>
            <w:tcW w:w="1620" w:type="dxa"/>
          </w:tcPr>
          <w:p w14:paraId="33CD1C10" w14:textId="0F859B31" w:rsidR="00B87FA4" w:rsidRPr="00C63703" w:rsidRDefault="00B87FA4" w:rsidP="00C5757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Theme 15</w:t>
            </w:r>
          </w:p>
        </w:tc>
        <w:tc>
          <w:tcPr>
            <w:tcW w:w="5544" w:type="dxa"/>
          </w:tcPr>
          <w:p w14:paraId="5EBA6641" w14:textId="032ADFBD" w:rsidR="00B87FA4" w:rsidRPr="00D96A63" w:rsidRDefault="00B87FA4" w:rsidP="00C5757A">
            <w:pPr>
              <w:ind w:left="1094" w:hanging="1100"/>
              <w:rPr>
                <w:b/>
                <w:bCs/>
                <w:szCs w:val="22"/>
              </w:rPr>
            </w:pPr>
            <w:r w:rsidRPr="00D96A63">
              <w:rPr>
                <w:b/>
                <w:bCs/>
                <w:szCs w:val="22"/>
              </w:rPr>
              <w:t>Discussion on TISC Development at NUM</w:t>
            </w:r>
          </w:p>
        </w:tc>
        <w:tc>
          <w:tcPr>
            <w:tcW w:w="5940" w:type="dxa"/>
            <w:gridSpan w:val="2"/>
          </w:tcPr>
          <w:p w14:paraId="2FF1C0A7" w14:textId="77777777" w:rsidR="00B87FA4" w:rsidRDefault="00B87FA4" w:rsidP="00C5757A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0AD15289" w14:textId="77777777" w:rsidTr="00C5757A">
        <w:tc>
          <w:tcPr>
            <w:tcW w:w="2018" w:type="dxa"/>
          </w:tcPr>
          <w:p w14:paraId="751A3F42" w14:textId="77777777" w:rsidR="00B87FA4" w:rsidRDefault="00B87FA4" w:rsidP="00C5757A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0AF9D079" w14:textId="77777777" w:rsidR="00B87FA4" w:rsidRDefault="00B87FA4" w:rsidP="00C5757A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2CBF716C" w14:textId="77777777" w:rsidR="00B87FA4" w:rsidRDefault="00B87FA4" w:rsidP="00C5757A">
            <w:pPr>
              <w:ind w:left="1094" w:hanging="1100"/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476F104E" w14:textId="77777777" w:rsidR="00B87FA4" w:rsidRDefault="00B87FA4" w:rsidP="00C5757A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7E3CD434" w14:textId="77777777" w:rsidTr="00C5757A">
        <w:tc>
          <w:tcPr>
            <w:tcW w:w="2018" w:type="dxa"/>
          </w:tcPr>
          <w:p w14:paraId="1B580F37" w14:textId="77777777" w:rsidR="00B87FA4" w:rsidRDefault="00B87FA4" w:rsidP="00C5757A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1C4C625C" w14:textId="77777777" w:rsidR="00B87FA4" w:rsidRDefault="00B87FA4" w:rsidP="00C5757A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396631CC" w14:textId="65078F29" w:rsidR="00B87FA4" w:rsidRDefault="00B87FA4" w:rsidP="00C5757A">
            <w:pPr>
              <w:ind w:left="1094" w:hanging="1100"/>
              <w:rPr>
                <w:szCs w:val="22"/>
              </w:rPr>
            </w:pPr>
            <w:r>
              <w:rPr>
                <w:szCs w:val="22"/>
              </w:rPr>
              <w:t>Speakers:</w:t>
            </w:r>
            <w:r>
              <w:rPr>
                <w:szCs w:val="22"/>
              </w:rPr>
              <w:tab/>
              <w:t xml:space="preserve">Representatives of WIPO, </w:t>
            </w:r>
            <w:r w:rsidR="007277EF">
              <w:rPr>
                <w:szCs w:val="22"/>
              </w:rPr>
              <w:t>DIP</w:t>
            </w:r>
            <w:r w:rsidR="00D96A63">
              <w:rPr>
                <w:szCs w:val="22"/>
              </w:rPr>
              <w:t>,</w:t>
            </w:r>
            <w:r>
              <w:rPr>
                <w:szCs w:val="22"/>
              </w:rPr>
              <w:t xml:space="preserve"> and NUM</w:t>
            </w:r>
          </w:p>
        </w:tc>
        <w:tc>
          <w:tcPr>
            <w:tcW w:w="5940" w:type="dxa"/>
            <w:gridSpan w:val="2"/>
          </w:tcPr>
          <w:p w14:paraId="209138CD" w14:textId="77777777" w:rsidR="00B87FA4" w:rsidRDefault="00B87FA4" w:rsidP="00C5757A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6F9F4AE1" w14:textId="77777777" w:rsidTr="00EF16E8">
        <w:tc>
          <w:tcPr>
            <w:tcW w:w="2018" w:type="dxa"/>
          </w:tcPr>
          <w:p w14:paraId="464CD848" w14:textId="77777777" w:rsidR="00B87FA4" w:rsidRDefault="00B87FA4" w:rsidP="00B87FA4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0D120E70" w14:textId="77777777" w:rsidR="00B87FA4" w:rsidRDefault="00B87FA4" w:rsidP="00B87FA4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08C08EB8" w14:textId="77777777" w:rsidR="00B87FA4" w:rsidRDefault="00B87FA4" w:rsidP="00B87FA4">
            <w:pPr>
              <w:ind w:hanging="6"/>
              <w:rPr>
                <w:b/>
                <w:bCs/>
                <w:szCs w:val="22"/>
              </w:rPr>
            </w:pPr>
          </w:p>
        </w:tc>
        <w:tc>
          <w:tcPr>
            <w:tcW w:w="5940" w:type="dxa"/>
            <w:gridSpan w:val="2"/>
          </w:tcPr>
          <w:p w14:paraId="5E2FECE1" w14:textId="77777777" w:rsidR="00B87FA4" w:rsidRDefault="00B87FA4" w:rsidP="00B87FA4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3595BAA1" w14:textId="77777777" w:rsidTr="00C5757A">
        <w:tc>
          <w:tcPr>
            <w:tcW w:w="9182" w:type="dxa"/>
            <w:gridSpan w:val="3"/>
          </w:tcPr>
          <w:p w14:paraId="562416FD" w14:textId="68A2B52B" w:rsidR="00B87FA4" w:rsidRDefault="00B87FA4" w:rsidP="00C5757A">
            <w:pPr>
              <w:ind w:left="1094" w:hanging="1100"/>
              <w:rPr>
                <w:szCs w:val="22"/>
              </w:rPr>
            </w:pPr>
            <w:r>
              <w:rPr>
                <w:b/>
                <w:color w:val="FF0000"/>
                <w:szCs w:val="22"/>
              </w:rPr>
              <w:t xml:space="preserve">Project planning at </w:t>
            </w:r>
            <w:r w:rsidR="00D96A63" w:rsidRPr="00D96A63">
              <w:rPr>
                <w:b/>
                <w:color w:val="FF0000"/>
                <w:szCs w:val="22"/>
              </w:rPr>
              <w:t>National Institute of Science, Technology and Innovation</w:t>
            </w:r>
            <w:r w:rsidR="00D96A63">
              <w:rPr>
                <w:b/>
                <w:color w:val="FF0000"/>
                <w:szCs w:val="22"/>
              </w:rPr>
              <w:t xml:space="preserve"> (NISTI)</w:t>
            </w:r>
          </w:p>
        </w:tc>
        <w:tc>
          <w:tcPr>
            <w:tcW w:w="5940" w:type="dxa"/>
            <w:gridSpan w:val="2"/>
          </w:tcPr>
          <w:p w14:paraId="4192BE27" w14:textId="77777777" w:rsidR="00B87FA4" w:rsidRDefault="00B87FA4" w:rsidP="00C5757A">
            <w:pPr>
              <w:ind w:left="1094" w:hanging="1100"/>
              <w:rPr>
                <w:szCs w:val="22"/>
              </w:rPr>
            </w:pPr>
          </w:p>
        </w:tc>
      </w:tr>
      <w:tr w:rsidR="00D96A63" w:rsidRPr="006D177E" w14:paraId="4A244380" w14:textId="77777777" w:rsidTr="00C5757A">
        <w:tc>
          <w:tcPr>
            <w:tcW w:w="9182" w:type="dxa"/>
            <w:gridSpan w:val="3"/>
          </w:tcPr>
          <w:p w14:paraId="50C88659" w14:textId="77777777" w:rsidR="00D96A63" w:rsidRDefault="00D96A63" w:rsidP="00C5757A">
            <w:pPr>
              <w:ind w:left="1094" w:hanging="1100"/>
              <w:rPr>
                <w:b/>
                <w:color w:val="FF0000"/>
                <w:szCs w:val="22"/>
              </w:rPr>
            </w:pPr>
          </w:p>
        </w:tc>
        <w:tc>
          <w:tcPr>
            <w:tcW w:w="5940" w:type="dxa"/>
            <w:gridSpan w:val="2"/>
          </w:tcPr>
          <w:p w14:paraId="37D6E537" w14:textId="77777777" w:rsidR="00D96A63" w:rsidRDefault="00D96A63" w:rsidP="00C5757A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656FEC94" w14:textId="77777777" w:rsidTr="00C5757A">
        <w:tc>
          <w:tcPr>
            <w:tcW w:w="2018" w:type="dxa"/>
          </w:tcPr>
          <w:p w14:paraId="4C2591DF" w14:textId="439848BF" w:rsidR="00B87FA4" w:rsidRDefault="00B87FA4" w:rsidP="00C5757A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404B68">
              <w:rPr>
                <w:szCs w:val="22"/>
              </w:rPr>
              <w:t>4</w:t>
            </w:r>
            <w:r>
              <w:rPr>
                <w:szCs w:val="22"/>
              </w:rPr>
              <w:t>.00 – 1</w:t>
            </w:r>
            <w:r w:rsidR="00D96A63">
              <w:rPr>
                <w:szCs w:val="22"/>
              </w:rPr>
              <w:t>4</w:t>
            </w:r>
            <w:r>
              <w:rPr>
                <w:szCs w:val="22"/>
              </w:rPr>
              <w:t>.20</w:t>
            </w:r>
          </w:p>
        </w:tc>
        <w:tc>
          <w:tcPr>
            <w:tcW w:w="1620" w:type="dxa"/>
          </w:tcPr>
          <w:p w14:paraId="5859FA9E" w14:textId="22EE4229" w:rsidR="00B87FA4" w:rsidRDefault="00B87FA4" w:rsidP="00C5757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Theme 1</w:t>
            </w:r>
            <w:r w:rsidR="00D96A63">
              <w:rPr>
                <w:b/>
                <w:szCs w:val="22"/>
              </w:rPr>
              <w:t>6</w:t>
            </w:r>
          </w:p>
        </w:tc>
        <w:tc>
          <w:tcPr>
            <w:tcW w:w="5544" w:type="dxa"/>
          </w:tcPr>
          <w:p w14:paraId="0EF05ABD" w14:textId="7657E81D" w:rsidR="00B87FA4" w:rsidRDefault="00D96A63" w:rsidP="00C5757A">
            <w:pPr>
              <w:ind w:hanging="6"/>
              <w:rPr>
                <w:szCs w:val="22"/>
              </w:rPr>
            </w:pPr>
            <w:r>
              <w:rPr>
                <w:b/>
                <w:bCs/>
                <w:szCs w:val="22"/>
              </w:rPr>
              <w:t>NISTI</w:t>
            </w:r>
            <w:r w:rsidR="00B87FA4" w:rsidRPr="00B87FA4">
              <w:rPr>
                <w:b/>
                <w:bCs/>
                <w:szCs w:val="22"/>
              </w:rPr>
              <w:t xml:space="preserve"> Priorities, Challenges, and Current Activities in Innovation and Intellectual Property</w:t>
            </w:r>
          </w:p>
        </w:tc>
        <w:tc>
          <w:tcPr>
            <w:tcW w:w="5940" w:type="dxa"/>
            <w:gridSpan w:val="2"/>
          </w:tcPr>
          <w:p w14:paraId="35D5C83F" w14:textId="77777777" w:rsidR="00B87FA4" w:rsidRDefault="00B87FA4" w:rsidP="00C5757A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7FEAD4F1" w14:textId="77777777" w:rsidTr="00C5757A">
        <w:tc>
          <w:tcPr>
            <w:tcW w:w="2018" w:type="dxa"/>
          </w:tcPr>
          <w:p w14:paraId="11D3E5DA" w14:textId="77777777" w:rsidR="00B87FA4" w:rsidRDefault="00B87FA4" w:rsidP="00C5757A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092587E2" w14:textId="77777777" w:rsidR="00B87FA4" w:rsidRDefault="00B87FA4" w:rsidP="00C5757A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7FDA989A" w14:textId="77777777" w:rsidR="00B87FA4" w:rsidRDefault="00B87FA4" w:rsidP="00C5757A">
            <w:pPr>
              <w:ind w:hanging="6"/>
              <w:rPr>
                <w:b/>
                <w:bCs/>
                <w:szCs w:val="22"/>
              </w:rPr>
            </w:pPr>
          </w:p>
        </w:tc>
        <w:tc>
          <w:tcPr>
            <w:tcW w:w="5940" w:type="dxa"/>
            <w:gridSpan w:val="2"/>
          </w:tcPr>
          <w:p w14:paraId="001D524C" w14:textId="77777777" w:rsidR="00B87FA4" w:rsidRDefault="00B87FA4" w:rsidP="00C5757A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70DAB859" w14:textId="77777777" w:rsidTr="00C5757A">
        <w:tc>
          <w:tcPr>
            <w:tcW w:w="2018" w:type="dxa"/>
          </w:tcPr>
          <w:p w14:paraId="6EF82F9D" w14:textId="77777777" w:rsidR="00B87FA4" w:rsidRDefault="00B87FA4" w:rsidP="00C5757A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4247913F" w14:textId="77777777" w:rsidR="00B87FA4" w:rsidRPr="00C63703" w:rsidRDefault="00B87FA4" w:rsidP="00C5757A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4E9BF76D" w14:textId="74E52ABC" w:rsidR="00B87FA4" w:rsidRPr="0000197D" w:rsidRDefault="00B87FA4" w:rsidP="00C5757A">
            <w:pPr>
              <w:ind w:left="1094" w:hanging="1100"/>
              <w:rPr>
                <w:szCs w:val="22"/>
              </w:rPr>
            </w:pPr>
            <w:r>
              <w:rPr>
                <w:szCs w:val="22"/>
              </w:rPr>
              <w:t>Speaker:</w:t>
            </w:r>
            <w:r>
              <w:rPr>
                <w:szCs w:val="22"/>
              </w:rPr>
              <w:tab/>
              <w:t xml:space="preserve">Representative of </w:t>
            </w:r>
            <w:r w:rsidR="00D96A63">
              <w:rPr>
                <w:szCs w:val="22"/>
              </w:rPr>
              <w:t>NISTI</w:t>
            </w:r>
          </w:p>
        </w:tc>
        <w:tc>
          <w:tcPr>
            <w:tcW w:w="5940" w:type="dxa"/>
            <w:gridSpan w:val="2"/>
          </w:tcPr>
          <w:p w14:paraId="506FECC2" w14:textId="77777777" w:rsidR="00B87FA4" w:rsidRDefault="00B87FA4" w:rsidP="00C5757A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68EF31F8" w14:textId="77777777" w:rsidTr="00C5757A">
        <w:tc>
          <w:tcPr>
            <w:tcW w:w="2018" w:type="dxa"/>
          </w:tcPr>
          <w:p w14:paraId="11DF216D" w14:textId="77777777" w:rsidR="00B87FA4" w:rsidRDefault="00B87FA4" w:rsidP="00C5757A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38120613" w14:textId="77777777" w:rsidR="00B87FA4" w:rsidRPr="00C63703" w:rsidRDefault="00B87FA4" w:rsidP="00C5757A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267FD893" w14:textId="77777777" w:rsidR="00B87FA4" w:rsidRDefault="00B87FA4" w:rsidP="00C5757A">
            <w:pPr>
              <w:ind w:left="1094" w:hanging="1100"/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11A458CC" w14:textId="77777777" w:rsidR="00B87FA4" w:rsidRDefault="00B87FA4" w:rsidP="00C5757A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501E7E3E" w14:textId="77777777" w:rsidTr="00C5757A">
        <w:tc>
          <w:tcPr>
            <w:tcW w:w="2018" w:type="dxa"/>
          </w:tcPr>
          <w:p w14:paraId="3B5CE936" w14:textId="0C27AC35" w:rsidR="00B87FA4" w:rsidRDefault="00D96A63" w:rsidP="00C5757A">
            <w:pPr>
              <w:rPr>
                <w:szCs w:val="22"/>
              </w:rPr>
            </w:pPr>
            <w:r>
              <w:rPr>
                <w:szCs w:val="22"/>
              </w:rPr>
              <w:t>14</w:t>
            </w:r>
            <w:r w:rsidR="00B87FA4">
              <w:rPr>
                <w:szCs w:val="22"/>
              </w:rPr>
              <w:t xml:space="preserve">.20 – </w:t>
            </w:r>
            <w:r>
              <w:rPr>
                <w:szCs w:val="22"/>
              </w:rPr>
              <w:t>15</w:t>
            </w:r>
            <w:r w:rsidR="00B87FA4">
              <w:rPr>
                <w:szCs w:val="22"/>
              </w:rPr>
              <w:t>.00</w:t>
            </w:r>
          </w:p>
        </w:tc>
        <w:tc>
          <w:tcPr>
            <w:tcW w:w="1620" w:type="dxa"/>
          </w:tcPr>
          <w:p w14:paraId="766B8897" w14:textId="4F3C9345" w:rsidR="00B87FA4" w:rsidRPr="00C63703" w:rsidRDefault="00B87FA4" w:rsidP="00C5757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Theme 1</w:t>
            </w:r>
            <w:r w:rsidR="00D96A63">
              <w:rPr>
                <w:b/>
                <w:szCs w:val="22"/>
              </w:rPr>
              <w:t>7</w:t>
            </w:r>
          </w:p>
        </w:tc>
        <w:tc>
          <w:tcPr>
            <w:tcW w:w="5544" w:type="dxa"/>
          </w:tcPr>
          <w:p w14:paraId="1664101B" w14:textId="15BB84C7" w:rsidR="00B87FA4" w:rsidRPr="00D96A63" w:rsidRDefault="00B87FA4" w:rsidP="00C5757A">
            <w:pPr>
              <w:ind w:left="1094" w:hanging="1100"/>
              <w:rPr>
                <w:b/>
                <w:bCs/>
                <w:szCs w:val="22"/>
              </w:rPr>
            </w:pPr>
            <w:r w:rsidRPr="00D96A63">
              <w:rPr>
                <w:b/>
                <w:bCs/>
                <w:szCs w:val="22"/>
              </w:rPr>
              <w:t xml:space="preserve">Discussion on TISC Development at </w:t>
            </w:r>
            <w:r w:rsidR="00D96A63" w:rsidRPr="00D96A63">
              <w:rPr>
                <w:b/>
                <w:bCs/>
                <w:szCs w:val="22"/>
              </w:rPr>
              <w:t>NSTI</w:t>
            </w:r>
          </w:p>
        </w:tc>
        <w:tc>
          <w:tcPr>
            <w:tcW w:w="5940" w:type="dxa"/>
            <w:gridSpan w:val="2"/>
          </w:tcPr>
          <w:p w14:paraId="17CA8A0B" w14:textId="77777777" w:rsidR="00B87FA4" w:rsidRDefault="00B87FA4" w:rsidP="00C5757A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0846CB91" w14:textId="77777777" w:rsidTr="00C5757A">
        <w:tc>
          <w:tcPr>
            <w:tcW w:w="2018" w:type="dxa"/>
          </w:tcPr>
          <w:p w14:paraId="3CDDFDD8" w14:textId="77777777" w:rsidR="00B87FA4" w:rsidRDefault="00B87FA4" w:rsidP="00C5757A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2B6021D5" w14:textId="77777777" w:rsidR="00B87FA4" w:rsidRDefault="00B87FA4" w:rsidP="00C5757A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21FEC478" w14:textId="77777777" w:rsidR="00B87FA4" w:rsidRDefault="00B87FA4" w:rsidP="00C5757A">
            <w:pPr>
              <w:ind w:left="1094" w:hanging="1100"/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45C3EC23" w14:textId="77777777" w:rsidR="00B87FA4" w:rsidRDefault="00B87FA4" w:rsidP="00C5757A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219BA7B2" w14:textId="77777777" w:rsidTr="00C5757A">
        <w:tc>
          <w:tcPr>
            <w:tcW w:w="2018" w:type="dxa"/>
          </w:tcPr>
          <w:p w14:paraId="1EFC2CC7" w14:textId="77777777" w:rsidR="00B87FA4" w:rsidRDefault="00B87FA4" w:rsidP="00C5757A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4B4EA37C" w14:textId="77777777" w:rsidR="00B87FA4" w:rsidRDefault="00B87FA4" w:rsidP="00C5757A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22E2BA0B" w14:textId="0F8A1B15" w:rsidR="00B87FA4" w:rsidRDefault="00B87FA4" w:rsidP="00C5757A">
            <w:pPr>
              <w:ind w:left="1094" w:hanging="1100"/>
              <w:rPr>
                <w:szCs w:val="22"/>
              </w:rPr>
            </w:pPr>
            <w:r>
              <w:rPr>
                <w:szCs w:val="22"/>
              </w:rPr>
              <w:t>Speakers:</w:t>
            </w:r>
            <w:r>
              <w:rPr>
                <w:szCs w:val="22"/>
              </w:rPr>
              <w:tab/>
              <w:t xml:space="preserve">Representatives of WIPO, </w:t>
            </w:r>
            <w:r w:rsidR="007277EF">
              <w:rPr>
                <w:szCs w:val="22"/>
              </w:rPr>
              <w:t>DIP</w:t>
            </w:r>
            <w:r w:rsidR="00D96A63">
              <w:rPr>
                <w:szCs w:val="22"/>
              </w:rPr>
              <w:t>,</w:t>
            </w:r>
            <w:r>
              <w:rPr>
                <w:szCs w:val="22"/>
              </w:rPr>
              <w:t xml:space="preserve"> and </w:t>
            </w:r>
            <w:r w:rsidR="00D96A63">
              <w:rPr>
                <w:szCs w:val="22"/>
              </w:rPr>
              <w:t>NISTI</w:t>
            </w:r>
          </w:p>
        </w:tc>
        <w:tc>
          <w:tcPr>
            <w:tcW w:w="5940" w:type="dxa"/>
            <w:gridSpan w:val="2"/>
          </w:tcPr>
          <w:p w14:paraId="6F080458" w14:textId="77777777" w:rsidR="00B87FA4" w:rsidRDefault="00B87FA4" w:rsidP="00C5757A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488F6E6A" w14:textId="77777777" w:rsidTr="00EF16E8">
        <w:tc>
          <w:tcPr>
            <w:tcW w:w="2018" w:type="dxa"/>
          </w:tcPr>
          <w:p w14:paraId="579EAECB" w14:textId="77777777" w:rsidR="00B87FA4" w:rsidRDefault="00B87FA4" w:rsidP="00B87FA4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7DA484DF" w14:textId="77777777" w:rsidR="00B87FA4" w:rsidRDefault="00B87FA4" w:rsidP="00B87FA4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2B8A6B21" w14:textId="77777777" w:rsidR="00B87FA4" w:rsidRDefault="00B87FA4" w:rsidP="00B87FA4">
            <w:pPr>
              <w:ind w:hanging="6"/>
              <w:rPr>
                <w:b/>
                <w:bCs/>
                <w:szCs w:val="22"/>
              </w:rPr>
            </w:pPr>
          </w:p>
        </w:tc>
        <w:tc>
          <w:tcPr>
            <w:tcW w:w="5940" w:type="dxa"/>
            <w:gridSpan w:val="2"/>
          </w:tcPr>
          <w:p w14:paraId="783C9E3C" w14:textId="77777777" w:rsidR="00B87FA4" w:rsidRDefault="00B87FA4" w:rsidP="00B87FA4">
            <w:pPr>
              <w:ind w:left="1094" w:hanging="1100"/>
              <w:rPr>
                <w:szCs w:val="22"/>
              </w:rPr>
            </w:pPr>
          </w:p>
        </w:tc>
      </w:tr>
      <w:tr w:rsidR="00D96A63" w:rsidRPr="006D177E" w14:paraId="2A8A5A79" w14:textId="77777777" w:rsidTr="00C5757A">
        <w:tc>
          <w:tcPr>
            <w:tcW w:w="9182" w:type="dxa"/>
            <w:gridSpan w:val="3"/>
          </w:tcPr>
          <w:p w14:paraId="0DB99C60" w14:textId="46EA91CD" w:rsidR="00D96A63" w:rsidRDefault="00D96A63" w:rsidP="00C5757A">
            <w:pPr>
              <w:ind w:left="1094" w:hanging="1100"/>
              <w:rPr>
                <w:szCs w:val="22"/>
              </w:rPr>
            </w:pPr>
            <w:r>
              <w:rPr>
                <w:b/>
                <w:color w:val="FF0000"/>
                <w:szCs w:val="22"/>
              </w:rPr>
              <w:t xml:space="preserve">Project planning at </w:t>
            </w:r>
            <w:r w:rsidRPr="00D96A63">
              <w:rPr>
                <w:b/>
                <w:color w:val="FF0000"/>
                <w:szCs w:val="22"/>
              </w:rPr>
              <w:t>National Technical Training Institute (NTTI)</w:t>
            </w:r>
          </w:p>
        </w:tc>
        <w:tc>
          <w:tcPr>
            <w:tcW w:w="5940" w:type="dxa"/>
            <w:gridSpan w:val="2"/>
          </w:tcPr>
          <w:p w14:paraId="24B0B7DD" w14:textId="77777777" w:rsidR="00D96A63" w:rsidRDefault="00D96A63" w:rsidP="00C5757A">
            <w:pPr>
              <w:ind w:left="1094" w:hanging="1100"/>
              <w:rPr>
                <w:szCs w:val="22"/>
              </w:rPr>
            </w:pPr>
          </w:p>
        </w:tc>
      </w:tr>
      <w:tr w:rsidR="00D96A63" w:rsidRPr="006D177E" w14:paraId="7B1F6883" w14:textId="77777777" w:rsidTr="00C5757A">
        <w:tc>
          <w:tcPr>
            <w:tcW w:w="9182" w:type="dxa"/>
            <w:gridSpan w:val="3"/>
          </w:tcPr>
          <w:p w14:paraId="18BDAED9" w14:textId="77777777" w:rsidR="00D96A63" w:rsidRDefault="00D96A63" w:rsidP="00C5757A">
            <w:pPr>
              <w:ind w:left="1094" w:hanging="1100"/>
              <w:rPr>
                <w:b/>
                <w:color w:val="FF0000"/>
                <w:szCs w:val="22"/>
              </w:rPr>
            </w:pPr>
          </w:p>
        </w:tc>
        <w:tc>
          <w:tcPr>
            <w:tcW w:w="5940" w:type="dxa"/>
            <w:gridSpan w:val="2"/>
          </w:tcPr>
          <w:p w14:paraId="3FE97AF9" w14:textId="77777777" w:rsidR="00D96A63" w:rsidRDefault="00D96A63" w:rsidP="00C5757A">
            <w:pPr>
              <w:ind w:left="1094" w:hanging="1100"/>
              <w:rPr>
                <w:szCs w:val="22"/>
              </w:rPr>
            </w:pPr>
          </w:p>
        </w:tc>
      </w:tr>
      <w:tr w:rsidR="00D96A63" w:rsidRPr="006D177E" w14:paraId="0BDBE283" w14:textId="77777777" w:rsidTr="00C5757A">
        <w:tc>
          <w:tcPr>
            <w:tcW w:w="2018" w:type="dxa"/>
          </w:tcPr>
          <w:p w14:paraId="7EF9636B" w14:textId="66949905" w:rsidR="00D96A63" w:rsidRDefault="00D96A63" w:rsidP="00C5757A">
            <w:pPr>
              <w:rPr>
                <w:szCs w:val="22"/>
              </w:rPr>
            </w:pPr>
            <w:r>
              <w:rPr>
                <w:szCs w:val="22"/>
              </w:rPr>
              <w:t>16.00 – 16.20</w:t>
            </w:r>
          </w:p>
        </w:tc>
        <w:tc>
          <w:tcPr>
            <w:tcW w:w="1620" w:type="dxa"/>
          </w:tcPr>
          <w:p w14:paraId="40680D90" w14:textId="65AE01ED" w:rsidR="00D96A63" w:rsidRDefault="00D96A63" w:rsidP="00C5757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Theme 18</w:t>
            </w:r>
          </w:p>
        </w:tc>
        <w:tc>
          <w:tcPr>
            <w:tcW w:w="5544" w:type="dxa"/>
          </w:tcPr>
          <w:p w14:paraId="72DD135E" w14:textId="7785ADC4" w:rsidR="00D96A63" w:rsidRDefault="00D96A63" w:rsidP="00C5757A">
            <w:pPr>
              <w:ind w:hanging="6"/>
              <w:rPr>
                <w:szCs w:val="22"/>
              </w:rPr>
            </w:pPr>
            <w:r>
              <w:rPr>
                <w:b/>
                <w:bCs/>
                <w:szCs w:val="22"/>
              </w:rPr>
              <w:t>NTTI</w:t>
            </w:r>
            <w:r w:rsidRPr="00B87FA4">
              <w:rPr>
                <w:b/>
                <w:bCs/>
                <w:szCs w:val="22"/>
              </w:rPr>
              <w:t xml:space="preserve"> Priorities, Challenges, and Current Activities in Innovation and Intellectual Property</w:t>
            </w:r>
          </w:p>
        </w:tc>
        <w:tc>
          <w:tcPr>
            <w:tcW w:w="5940" w:type="dxa"/>
            <w:gridSpan w:val="2"/>
          </w:tcPr>
          <w:p w14:paraId="263CF6FC" w14:textId="77777777" w:rsidR="00D96A63" w:rsidRDefault="00D96A63" w:rsidP="00C5757A">
            <w:pPr>
              <w:ind w:left="1094" w:hanging="1100"/>
              <w:rPr>
                <w:szCs w:val="22"/>
              </w:rPr>
            </w:pPr>
          </w:p>
        </w:tc>
      </w:tr>
      <w:tr w:rsidR="00D96A63" w:rsidRPr="006D177E" w14:paraId="004B9ECC" w14:textId="77777777" w:rsidTr="00C5757A">
        <w:tc>
          <w:tcPr>
            <w:tcW w:w="2018" w:type="dxa"/>
          </w:tcPr>
          <w:p w14:paraId="0D8D8194" w14:textId="77777777" w:rsidR="00D96A63" w:rsidRDefault="00D96A63" w:rsidP="00C5757A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08B0B0E8" w14:textId="77777777" w:rsidR="00D96A63" w:rsidRDefault="00D96A63" w:rsidP="00C5757A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7D7F7936" w14:textId="77777777" w:rsidR="00D96A63" w:rsidRDefault="00D96A63" w:rsidP="00C5757A">
            <w:pPr>
              <w:ind w:hanging="6"/>
              <w:rPr>
                <w:b/>
                <w:bCs/>
                <w:szCs w:val="22"/>
              </w:rPr>
            </w:pPr>
          </w:p>
        </w:tc>
        <w:tc>
          <w:tcPr>
            <w:tcW w:w="5940" w:type="dxa"/>
            <w:gridSpan w:val="2"/>
          </w:tcPr>
          <w:p w14:paraId="1E5A1105" w14:textId="77777777" w:rsidR="00D96A63" w:rsidRDefault="00D96A63" w:rsidP="00C5757A">
            <w:pPr>
              <w:ind w:left="1094" w:hanging="1100"/>
              <w:rPr>
                <w:szCs w:val="22"/>
              </w:rPr>
            </w:pPr>
          </w:p>
        </w:tc>
      </w:tr>
      <w:tr w:rsidR="00D96A63" w:rsidRPr="006D177E" w14:paraId="26290936" w14:textId="77777777" w:rsidTr="00C5757A">
        <w:tc>
          <w:tcPr>
            <w:tcW w:w="2018" w:type="dxa"/>
          </w:tcPr>
          <w:p w14:paraId="7017B180" w14:textId="77777777" w:rsidR="00D96A63" w:rsidRDefault="00D96A63" w:rsidP="00C5757A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580180F3" w14:textId="77777777" w:rsidR="00D96A63" w:rsidRPr="00C63703" w:rsidRDefault="00D96A63" w:rsidP="00C5757A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4CBCBF78" w14:textId="03FA1C65" w:rsidR="00D96A63" w:rsidRPr="0000197D" w:rsidRDefault="00D96A63" w:rsidP="00C5757A">
            <w:pPr>
              <w:ind w:left="1094" w:hanging="1100"/>
              <w:rPr>
                <w:szCs w:val="22"/>
              </w:rPr>
            </w:pPr>
            <w:r>
              <w:rPr>
                <w:szCs w:val="22"/>
              </w:rPr>
              <w:t>Speaker:</w:t>
            </w:r>
            <w:r>
              <w:rPr>
                <w:szCs w:val="22"/>
              </w:rPr>
              <w:tab/>
              <w:t>Representati</w:t>
            </w:r>
            <w:r w:rsidR="00042682">
              <w:rPr>
                <w:szCs w:val="22"/>
              </w:rPr>
              <w:t>s</w:t>
            </w:r>
            <w:r>
              <w:rPr>
                <w:szCs w:val="22"/>
              </w:rPr>
              <w:t>ve of NTTI</w:t>
            </w:r>
          </w:p>
        </w:tc>
        <w:tc>
          <w:tcPr>
            <w:tcW w:w="5940" w:type="dxa"/>
            <w:gridSpan w:val="2"/>
          </w:tcPr>
          <w:p w14:paraId="000A4C98" w14:textId="77777777" w:rsidR="00D96A63" w:rsidRDefault="00D96A63" w:rsidP="00C5757A">
            <w:pPr>
              <w:ind w:left="1094" w:hanging="1100"/>
              <w:rPr>
                <w:szCs w:val="22"/>
              </w:rPr>
            </w:pPr>
          </w:p>
        </w:tc>
      </w:tr>
      <w:tr w:rsidR="00D96A63" w:rsidRPr="006D177E" w14:paraId="6D66B526" w14:textId="77777777" w:rsidTr="00C5757A">
        <w:tc>
          <w:tcPr>
            <w:tcW w:w="2018" w:type="dxa"/>
          </w:tcPr>
          <w:p w14:paraId="0F53139F" w14:textId="77777777" w:rsidR="00D96A63" w:rsidRDefault="00D96A63" w:rsidP="00C5757A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012461F4" w14:textId="77777777" w:rsidR="00D96A63" w:rsidRPr="00C63703" w:rsidRDefault="00D96A63" w:rsidP="00C5757A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6BCE810A" w14:textId="77777777" w:rsidR="00D96A63" w:rsidRDefault="00D96A63" w:rsidP="00C5757A">
            <w:pPr>
              <w:ind w:left="1094" w:hanging="1100"/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6C394DB3" w14:textId="77777777" w:rsidR="00D96A63" w:rsidRDefault="00D96A63" w:rsidP="00C5757A">
            <w:pPr>
              <w:ind w:left="1094" w:hanging="1100"/>
              <w:rPr>
                <w:szCs w:val="22"/>
              </w:rPr>
            </w:pPr>
          </w:p>
        </w:tc>
      </w:tr>
      <w:tr w:rsidR="00D96A63" w:rsidRPr="006D177E" w14:paraId="5D86C3C1" w14:textId="77777777" w:rsidTr="00C5757A">
        <w:tc>
          <w:tcPr>
            <w:tcW w:w="2018" w:type="dxa"/>
          </w:tcPr>
          <w:p w14:paraId="18406D04" w14:textId="366675C1" w:rsidR="00D96A63" w:rsidRDefault="00D96A63" w:rsidP="00C5757A">
            <w:pPr>
              <w:rPr>
                <w:szCs w:val="22"/>
              </w:rPr>
            </w:pPr>
            <w:r>
              <w:rPr>
                <w:szCs w:val="22"/>
              </w:rPr>
              <w:t>16.20 – 17.00</w:t>
            </w:r>
          </w:p>
        </w:tc>
        <w:tc>
          <w:tcPr>
            <w:tcW w:w="1620" w:type="dxa"/>
          </w:tcPr>
          <w:p w14:paraId="7AA2EFD1" w14:textId="36004E72" w:rsidR="00D96A63" w:rsidRPr="00C63703" w:rsidRDefault="00D96A63" w:rsidP="00C5757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Theme 19</w:t>
            </w:r>
          </w:p>
        </w:tc>
        <w:tc>
          <w:tcPr>
            <w:tcW w:w="5544" w:type="dxa"/>
          </w:tcPr>
          <w:p w14:paraId="57D71C10" w14:textId="0733E58E" w:rsidR="00D96A63" w:rsidRPr="00D96A63" w:rsidRDefault="00D96A63" w:rsidP="00C5757A">
            <w:pPr>
              <w:ind w:left="1094" w:hanging="1100"/>
              <w:rPr>
                <w:b/>
                <w:bCs/>
                <w:szCs w:val="22"/>
              </w:rPr>
            </w:pPr>
            <w:r w:rsidRPr="00D96A63">
              <w:rPr>
                <w:b/>
                <w:bCs/>
                <w:szCs w:val="22"/>
              </w:rPr>
              <w:t>Discussion on TISC Development at NTTI</w:t>
            </w:r>
          </w:p>
        </w:tc>
        <w:tc>
          <w:tcPr>
            <w:tcW w:w="5940" w:type="dxa"/>
            <w:gridSpan w:val="2"/>
          </w:tcPr>
          <w:p w14:paraId="725C6475" w14:textId="77777777" w:rsidR="00D96A63" w:rsidRDefault="00D96A63" w:rsidP="00C5757A">
            <w:pPr>
              <w:ind w:left="1094" w:hanging="1100"/>
              <w:rPr>
                <w:szCs w:val="22"/>
              </w:rPr>
            </w:pPr>
          </w:p>
        </w:tc>
      </w:tr>
      <w:tr w:rsidR="00D96A63" w:rsidRPr="006D177E" w14:paraId="558DDB77" w14:textId="77777777" w:rsidTr="00C5757A">
        <w:tc>
          <w:tcPr>
            <w:tcW w:w="2018" w:type="dxa"/>
          </w:tcPr>
          <w:p w14:paraId="1610A8A5" w14:textId="77777777" w:rsidR="00D96A63" w:rsidRDefault="00D96A63" w:rsidP="00C5757A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18227A24" w14:textId="77777777" w:rsidR="00D96A63" w:rsidRDefault="00D96A63" w:rsidP="00C5757A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7DB47364" w14:textId="77777777" w:rsidR="00D96A63" w:rsidRDefault="00D96A63" w:rsidP="00C5757A">
            <w:pPr>
              <w:ind w:left="1094" w:hanging="1100"/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0EBBCC00" w14:textId="77777777" w:rsidR="00D96A63" w:rsidRDefault="00D96A63" w:rsidP="00C5757A">
            <w:pPr>
              <w:ind w:left="1094" w:hanging="1100"/>
              <w:rPr>
                <w:szCs w:val="22"/>
              </w:rPr>
            </w:pPr>
          </w:p>
        </w:tc>
      </w:tr>
      <w:tr w:rsidR="00D96A63" w:rsidRPr="006D177E" w14:paraId="74D871FA" w14:textId="77777777" w:rsidTr="00C5757A">
        <w:tc>
          <w:tcPr>
            <w:tcW w:w="2018" w:type="dxa"/>
          </w:tcPr>
          <w:p w14:paraId="3E29384D" w14:textId="77777777" w:rsidR="00D96A63" w:rsidRDefault="00D96A63" w:rsidP="00C5757A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4E61B42B" w14:textId="77777777" w:rsidR="00D96A63" w:rsidRDefault="00D96A63" w:rsidP="00C5757A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1549B96E" w14:textId="018C698A" w:rsidR="00D96A63" w:rsidRDefault="00D96A63" w:rsidP="00C5757A">
            <w:pPr>
              <w:ind w:left="1094" w:hanging="1100"/>
              <w:rPr>
                <w:szCs w:val="22"/>
              </w:rPr>
            </w:pPr>
            <w:r>
              <w:rPr>
                <w:szCs w:val="22"/>
              </w:rPr>
              <w:t>Speakers:</w:t>
            </w:r>
            <w:r>
              <w:rPr>
                <w:szCs w:val="22"/>
              </w:rPr>
              <w:tab/>
              <w:t xml:space="preserve">Representatives of WIPO, </w:t>
            </w:r>
            <w:r w:rsidR="007277EF">
              <w:rPr>
                <w:szCs w:val="22"/>
              </w:rPr>
              <w:t>DIP</w:t>
            </w:r>
            <w:r>
              <w:rPr>
                <w:szCs w:val="22"/>
              </w:rPr>
              <w:t>, and NTTI</w:t>
            </w:r>
          </w:p>
        </w:tc>
        <w:tc>
          <w:tcPr>
            <w:tcW w:w="5940" w:type="dxa"/>
            <w:gridSpan w:val="2"/>
          </w:tcPr>
          <w:p w14:paraId="485B6257" w14:textId="77777777" w:rsidR="00D96A63" w:rsidRDefault="00D96A63" w:rsidP="00C5757A">
            <w:pPr>
              <w:ind w:left="1094" w:hanging="1100"/>
              <w:rPr>
                <w:szCs w:val="22"/>
              </w:rPr>
            </w:pPr>
          </w:p>
        </w:tc>
      </w:tr>
      <w:tr w:rsidR="00B87FA4" w:rsidRPr="006D177E" w14:paraId="188727E9" w14:textId="77777777" w:rsidTr="00EF16E8">
        <w:tc>
          <w:tcPr>
            <w:tcW w:w="2018" w:type="dxa"/>
          </w:tcPr>
          <w:p w14:paraId="2F27BACA" w14:textId="77777777" w:rsidR="00B87FA4" w:rsidRDefault="00B87FA4" w:rsidP="00B87FA4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2235B678" w14:textId="77777777" w:rsidR="00B87FA4" w:rsidRDefault="00B87FA4" w:rsidP="00B87FA4">
            <w:pPr>
              <w:rPr>
                <w:b/>
                <w:szCs w:val="22"/>
              </w:rPr>
            </w:pPr>
          </w:p>
        </w:tc>
        <w:tc>
          <w:tcPr>
            <w:tcW w:w="5544" w:type="dxa"/>
          </w:tcPr>
          <w:p w14:paraId="01A5E055" w14:textId="77777777" w:rsidR="00B87FA4" w:rsidRDefault="00B87FA4" w:rsidP="00B87FA4">
            <w:pPr>
              <w:ind w:hanging="6"/>
              <w:rPr>
                <w:b/>
                <w:bCs/>
                <w:szCs w:val="22"/>
              </w:rPr>
            </w:pPr>
          </w:p>
        </w:tc>
        <w:tc>
          <w:tcPr>
            <w:tcW w:w="5940" w:type="dxa"/>
            <w:gridSpan w:val="2"/>
          </w:tcPr>
          <w:p w14:paraId="539BBBF9" w14:textId="77777777" w:rsidR="00B87FA4" w:rsidRDefault="00B87FA4" w:rsidP="00B87FA4">
            <w:pPr>
              <w:ind w:left="1094" w:hanging="1100"/>
              <w:rPr>
                <w:szCs w:val="22"/>
              </w:rPr>
            </w:pPr>
          </w:p>
        </w:tc>
      </w:tr>
    </w:tbl>
    <w:p w14:paraId="7F8F3675" w14:textId="77777777" w:rsidR="004576DA" w:rsidRPr="00AF1DE4" w:rsidRDefault="004576DA" w:rsidP="004576DA">
      <w:pPr>
        <w:spacing w:line="260" w:lineRule="exac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[End of document]</w:t>
      </w:r>
    </w:p>
    <w:p w14:paraId="28AD345A" w14:textId="77777777" w:rsidR="006A4ECC" w:rsidRDefault="006A4ECC"/>
    <w:sectPr w:rsidR="006A4ECC" w:rsidSect="004576DA">
      <w:headerReference w:type="default" r:id="rId10"/>
      <w:footerReference w:type="default" r:id="rId11"/>
      <w:footerReference w:type="first" r:id="rId12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9167B" w14:textId="77777777" w:rsidR="00CA5774" w:rsidRDefault="00CA5774">
      <w:r>
        <w:separator/>
      </w:r>
    </w:p>
  </w:endnote>
  <w:endnote w:type="continuationSeparator" w:id="0">
    <w:p w14:paraId="014997C6" w14:textId="77777777" w:rsidR="00CA5774" w:rsidRDefault="00CA5774" w:rsidP="008B2CC0">
      <w:r>
        <w:separator/>
      </w:r>
    </w:p>
    <w:p w14:paraId="7F5043EB" w14:textId="77777777" w:rsidR="00CA5774" w:rsidRPr="008B2CC0" w:rsidRDefault="00CA5774" w:rsidP="008B2CC0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777C442" w14:textId="77777777" w:rsidR="00CA5774" w:rsidRPr="008B2CC0" w:rsidRDefault="00CA5774" w:rsidP="008B2CC0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F73B" w14:textId="078306ED" w:rsidR="004576DA" w:rsidRDefault="004576D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8AD650C" wp14:editId="5E5C660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27ef4cc5a5358dd611317ec5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3C7D20" w14:textId="30E24161" w:rsidR="004576DA" w:rsidRPr="004576DA" w:rsidRDefault="004576DA" w:rsidP="004576D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576D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D650C" id="_x0000_t202" coordsize="21600,21600" o:spt="202" path="m,l,21600r21600,l21600,xe">
              <v:stroke joinstyle="miter"/>
              <v:path gradientshapeok="t" o:connecttype="rect"/>
            </v:shapetype>
            <v:shape id="MSIPCM27ef4cc5a5358dd611317ec5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4F3C7D20" w14:textId="30E24161" w:rsidR="004576DA" w:rsidRPr="004576DA" w:rsidRDefault="004576DA" w:rsidP="004576D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576D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08807" w14:textId="70EAF4C2" w:rsidR="004576DA" w:rsidRDefault="004576D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0BCA4B3" wp14:editId="7CE1A777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6" name="MSIPCM19c44ac4a31ed77dc6c86f8d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BA01B0" w14:textId="6695A278" w:rsidR="004576DA" w:rsidRPr="004576DA" w:rsidRDefault="004576DA" w:rsidP="004576D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576D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CA4B3" id="_x0000_t202" coordsize="21600,21600" o:spt="202" path="m,l,21600r21600,l21600,xe">
              <v:stroke joinstyle="miter"/>
              <v:path gradientshapeok="t" o:connecttype="rect"/>
            </v:shapetype>
            <v:shape id="MSIPCM19c44ac4a31ed77dc6c86f8d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58BA01B0" w14:textId="6695A278" w:rsidR="004576DA" w:rsidRPr="004576DA" w:rsidRDefault="004576DA" w:rsidP="004576D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576D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3203C" w14:textId="77777777" w:rsidR="00CA5774" w:rsidRDefault="00CA5774">
      <w:r>
        <w:separator/>
      </w:r>
    </w:p>
  </w:footnote>
  <w:footnote w:type="continuationSeparator" w:id="0">
    <w:p w14:paraId="2C2C07DB" w14:textId="77777777" w:rsidR="00CA5774" w:rsidRDefault="00CA5774" w:rsidP="008B2CC0">
      <w:r>
        <w:separator/>
      </w:r>
    </w:p>
    <w:p w14:paraId="303626AA" w14:textId="77777777" w:rsidR="00CA5774" w:rsidRPr="008B2CC0" w:rsidRDefault="00CA5774" w:rsidP="008B2CC0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54E5B3EB" w14:textId="77777777" w:rsidR="00CA5774" w:rsidRPr="008B2CC0" w:rsidRDefault="00CA5774" w:rsidP="008B2CC0">
      <w:pPr>
        <w:jc w:val="right"/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D50B6" w14:textId="55320376" w:rsidR="005266EF" w:rsidRDefault="00BD0FE4" w:rsidP="00BD0FE4">
    <w:pPr>
      <w:pStyle w:val="Caption"/>
      <w:jc w:val="right"/>
    </w:pPr>
    <w:r w:rsidRPr="00BD0FE4">
      <w:t>WIPO/TISC/PNH/24</w:t>
    </w:r>
    <w:r>
      <w:t>/INF/1Prov</w:t>
    </w:r>
  </w:p>
  <w:p w14:paraId="59EE0818" w14:textId="77777777" w:rsidR="005266EF" w:rsidRDefault="005266E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BB9607B" w14:textId="77777777" w:rsidR="005266EF" w:rsidRDefault="005266E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CE81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7983288">
    <w:abstractNumId w:val="2"/>
  </w:num>
  <w:num w:numId="2" w16cid:durableId="1054044302">
    <w:abstractNumId w:val="4"/>
  </w:num>
  <w:num w:numId="3" w16cid:durableId="651256059">
    <w:abstractNumId w:val="0"/>
  </w:num>
  <w:num w:numId="4" w16cid:durableId="1655795117">
    <w:abstractNumId w:val="5"/>
  </w:num>
  <w:num w:numId="5" w16cid:durableId="494954540">
    <w:abstractNumId w:val="1"/>
  </w:num>
  <w:num w:numId="6" w16cid:durableId="102187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DA"/>
    <w:rsid w:val="00042682"/>
    <w:rsid w:val="000A46A9"/>
    <w:rsid w:val="000F5E56"/>
    <w:rsid w:val="001362EE"/>
    <w:rsid w:val="001832A6"/>
    <w:rsid w:val="00187461"/>
    <w:rsid w:val="001D2DC2"/>
    <w:rsid w:val="001D7119"/>
    <w:rsid w:val="001E0685"/>
    <w:rsid w:val="001F26A6"/>
    <w:rsid w:val="002634C4"/>
    <w:rsid w:val="002B2B95"/>
    <w:rsid w:val="002F47B5"/>
    <w:rsid w:val="002F4E68"/>
    <w:rsid w:val="00345E99"/>
    <w:rsid w:val="003845C1"/>
    <w:rsid w:val="003F5BB0"/>
    <w:rsid w:val="00404B68"/>
    <w:rsid w:val="00423E3E"/>
    <w:rsid w:val="00427AF4"/>
    <w:rsid w:val="004576DA"/>
    <w:rsid w:val="004647DA"/>
    <w:rsid w:val="00477D6B"/>
    <w:rsid w:val="004F4D9B"/>
    <w:rsid w:val="004F6954"/>
    <w:rsid w:val="004F76F4"/>
    <w:rsid w:val="005266EF"/>
    <w:rsid w:val="00540A88"/>
    <w:rsid w:val="00557DDC"/>
    <w:rsid w:val="005A1777"/>
    <w:rsid w:val="00605827"/>
    <w:rsid w:val="006724C7"/>
    <w:rsid w:val="0069558D"/>
    <w:rsid w:val="006A4ECC"/>
    <w:rsid w:val="006B0B8E"/>
    <w:rsid w:val="006D5383"/>
    <w:rsid w:val="007270FD"/>
    <w:rsid w:val="007277EF"/>
    <w:rsid w:val="007805E1"/>
    <w:rsid w:val="007A1352"/>
    <w:rsid w:val="008124BF"/>
    <w:rsid w:val="008419BA"/>
    <w:rsid w:val="0089487E"/>
    <w:rsid w:val="008A3809"/>
    <w:rsid w:val="008B2CC0"/>
    <w:rsid w:val="008B2CC1"/>
    <w:rsid w:val="0090731E"/>
    <w:rsid w:val="00917A91"/>
    <w:rsid w:val="0094742C"/>
    <w:rsid w:val="00966A22"/>
    <w:rsid w:val="009C703B"/>
    <w:rsid w:val="00A249E4"/>
    <w:rsid w:val="00A91391"/>
    <w:rsid w:val="00AB05F1"/>
    <w:rsid w:val="00B87FA4"/>
    <w:rsid w:val="00BD0FE4"/>
    <w:rsid w:val="00BE7D44"/>
    <w:rsid w:val="00C321A1"/>
    <w:rsid w:val="00CA5774"/>
    <w:rsid w:val="00CD0979"/>
    <w:rsid w:val="00CE3156"/>
    <w:rsid w:val="00D634EE"/>
    <w:rsid w:val="00D71B4D"/>
    <w:rsid w:val="00D93D55"/>
    <w:rsid w:val="00D96A63"/>
    <w:rsid w:val="00DA7305"/>
    <w:rsid w:val="00E270CF"/>
    <w:rsid w:val="00E476FC"/>
    <w:rsid w:val="00E54986"/>
    <w:rsid w:val="00F50280"/>
    <w:rsid w:val="00F66152"/>
    <w:rsid w:val="00FC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719BF"/>
  <w15:docId w15:val="{FC9ABEDE-5AA0-45BF-9A42-AE571B8D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A8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540A8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40A8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540A8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540A8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40A88"/>
    <w:pPr>
      <w:spacing w:after="220"/>
    </w:pPr>
  </w:style>
  <w:style w:type="paragraph" w:styleId="Caption">
    <w:name w:val="caption"/>
    <w:basedOn w:val="Normal"/>
    <w:next w:val="Normal"/>
    <w:qFormat/>
    <w:rsid w:val="00540A88"/>
    <w:rPr>
      <w:b/>
      <w:bCs/>
      <w:sz w:val="18"/>
    </w:rPr>
  </w:style>
  <w:style w:type="paragraph" w:styleId="CommentText">
    <w:name w:val="annotation text"/>
    <w:basedOn w:val="Normal"/>
    <w:semiHidden/>
    <w:rsid w:val="00540A88"/>
    <w:rPr>
      <w:sz w:val="18"/>
    </w:rPr>
  </w:style>
  <w:style w:type="paragraph" w:styleId="EndnoteText">
    <w:name w:val="endnote text"/>
    <w:basedOn w:val="Normal"/>
    <w:semiHidden/>
    <w:rsid w:val="00540A88"/>
    <w:rPr>
      <w:sz w:val="18"/>
    </w:rPr>
  </w:style>
  <w:style w:type="paragraph" w:styleId="Footer">
    <w:name w:val="footer"/>
    <w:basedOn w:val="Normal"/>
    <w:link w:val="FooterChar"/>
    <w:semiHidden/>
    <w:rsid w:val="00540A8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40A88"/>
    <w:rPr>
      <w:sz w:val="18"/>
    </w:rPr>
  </w:style>
  <w:style w:type="paragraph" w:customStyle="1" w:styleId="Endofdocument-Annex">
    <w:name w:val="[End of document - Annex]"/>
    <w:basedOn w:val="Normal"/>
    <w:rsid w:val="005A1777"/>
    <w:pPr>
      <w:ind w:left="5534"/>
    </w:pPr>
  </w:style>
  <w:style w:type="paragraph" w:styleId="Header">
    <w:name w:val="header"/>
    <w:basedOn w:val="Normal"/>
    <w:semiHidden/>
    <w:rsid w:val="00540A8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540A88"/>
    <w:pPr>
      <w:numPr>
        <w:numId w:val="4"/>
      </w:numPr>
    </w:pPr>
  </w:style>
  <w:style w:type="paragraph" w:customStyle="1" w:styleId="ONUME">
    <w:name w:val="ONUM E"/>
    <w:basedOn w:val="BodyText"/>
    <w:rsid w:val="00540A88"/>
    <w:pPr>
      <w:numPr>
        <w:numId w:val="5"/>
      </w:numPr>
    </w:pPr>
  </w:style>
  <w:style w:type="paragraph" w:customStyle="1" w:styleId="ONUMFS">
    <w:name w:val="ONUM FS"/>
    <w:basedOn w:val="BodyText"/>
    <w:rsid w:val="00540A8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540A88"/>
  </w:style>
  <w:style w:type="paragraph" w:styleId="Signature">
    <w:name w:val="Signature"/>
    <w:basedOn w:val="Normal"/>
    <w:semiHidden/>
    <w:rsid w:val="00540A88"/>
    <w:pPr>
      <w:ind w:left="5250"/>
    </w:pPr>
  </w:style>
  <w:style w:type="character" w:customStyle="1" w:styleId="Heading2Char">
    <w:name w:val="Heading 2 Char"/>
    <w:link w:val="Heading2"/>
    <w:rsid w:val="004576D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FooterChar">
    <w:name w:val="Footer Char"/>
    <w:link w:val="Footer"/>
    <w:semiHidden/>
    <w:rsid w:val="004576D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f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3logos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Seminar&amp;Workshop_3logos (E)</Template>
  <TotalTime>11</TotalTime>
  <Pages>4</Pages>
  <Words>580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RIECHEL Alex</dc:creator>
  <cp:lastModifiedBy>RIECHEL Alex</cp:lastModifiedBy>
  <cp:revision>6</cp:revision>
  <cp:lastPrinted>2010-11-01T16:37:00Z</cp:lastPrinted>
  <dcterms:created xsi:type="dcterms:W3CDTF">2024-02-12T15:44:00Z</dcterms:created>
  <dcterms:modified xsi:type="dcterms:W3CDTF">2024-02-13T08:11:00Z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c084f7-b690-4c43-8ee6-d475b6d3461d_Enabled">
    <vt:lpwstr>true</vt:lpwstr>
  </property>
  <property fmtid="{D5CDD505-2E9C-101B-9397-08002B2CF9AE}" pid="3" name="MSIP_Label_bfc084f7-b690-4c43-8ee6-d475b6d3461d_SetDate">
    <vt:lpwstr>2024-02-13T08:11:08Z</vt:lpwstr>
  </property>
  <property fmtid="{D5CDD505-2E9C-101B-9397-08002B2CF9AE}" pid="4" name="MSIP_Label_bfc084f7-b690-4c43-8ee6-d475b6d3461d_Method">
    <vt:lpwstr>Standard</vt:lpwstr>
  </property>
  <property fmtid="{D5CDD505-2E9C-101B-9397-08002B2CF9AE}" pid="5" name="MSIP_Label_bfc084f7-b690-4c43-8ee6-d475b6d3461d_Name">
    <vt:lpwstr>FOR OFFICIAL USE ONLY</vt:lpwstr>
  </property>
  <property fmtid="{D5CDD505-2E9C-101B-9397-08002B2CF9AE}" pid="6" name="MSIP_Label_bfc084f7-b690-4c43-8ee6-d475b6d3461d_SiteId">
    <vt:lpwstr>faa31b06-8ccc-48c9-867f-f7510dd11c02</vt:lpwstr>
  </property>
  <property fmtid="{D5CDD505-2E9C-101B-9397-08002B2CF9AE}" pid="7" name="MSIP_Label_bfc084f7-b690-4c43-8ee6-d475b6d3461d_ActionId">
    <vt:lpwstr>63a874b3-f77c-46e9-9fdb-e64700f476ad</vt:lpwstr>
  </property>
  <property fmtid="{D5CDD505-2E9C-101B-9397-08002B2CF9AE}" pid="8" name="MSIP_Label_bfc084f7-b690-4c43-8ee6-d475b6d3461d_ContentBits">
    <vt:lpwstr>2</vt:lpwstr>
  </property>
</Properties>
</file>